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10" w:type="dxa"/>
        <w:tblInd w:w="-71" w:type="dxa"/>
        <w:tblLook w:val="0000" w:firstRow="0" w:lastRow="0" w:firstColumn="0" w:lastColumn="0" w:noHBand="0" w:noVBand="0"/>
      </w:tblPr>
      <w:tblGrid>
        <w:gridCol w:w="4905"/>
        <w:gridCol w:w="4905"/>
      </w:tblGrid>
      <w:tr w:rsidR="00927D71" w:rsidRPr="00CE725D" w14:paraId="7ED0D240" w14:textId="77777777" w:rsidTr="406E397E">
        <w:trPr>
          <w:trHeight w:val="360"/>
        </w:trPr>
        <w:tc>
          <w:tcPr>
            <w:tcW w:w="4905" w:type="dxa"/>
          </w:tcPr>
          <w:p w14:paraId="5BA8C4C2" w14:textId="58F23867" w:rsidR="00B93FA0" w:rsidRPr="00845E6E" w:rsidRDefault="001C0601" w:rsidP="001C0601">
            <w:pPr>
              <w:spacing w:after="0" w:line="288" w:lineRule="auto"/>
              <w:jc w:val="both"/>
              <w:rPr>
                <w:rFonts w:ascii="Alef" w:hAnsi="Alef" w:cs="Alef"/>
                <w:b/>
                <w:bCs/>
                <w:color w:val="222222"/>
                <w:sz w:val="24"/>
                <w:szCs w:val="24"/>
                <w:rtl/>
              </w:rPr>
            </w:pPr>
            <w:r>
              <w:rPr>
                <w:rFonts w:ascii="Alef" w:hAnsi="Alef" w:cs="Alef" w:hint="cs"/>
                <w:b/>
                <w:bCs/>
                <w:color w:val="222222"/>
                <w:sz w:val="24"/>
                <w:szCs w:val="24"/>
                <w:rtl/>
              </w:rPr>
              <w:t>שם ושם משפחה</w:t>
            </w:r>
          </w:p>
        </w:tc>
        <w:tc>
          <w:tcPr>
            <w:tcW w:w="4905" w:type="dxa"/>
          </w:tcPr>
          <w:p w14:paraId="749121F6" w14:textId="3F0DA785" w:rsidR="00927D71" w:rsidRPr="00CE725D" w:rsidRDefault="00927D71" w:rsidP="00DF2A6D">
            <w:pPr>
              <w:spacing w:after="120"/>
              <w:jc w:val="right"/>
              <w:rPr>
                <w:rFonts w:ascii="Alef" w:hAnsi="Alef" w:cs="Alef"/>
                <w:sz w:val="24"/>
                <w:szCs w:val="24"/>
                <w:rtl/>
              </w:rPr>
            </w:pPr>
          </w:p>
        </w:tc>
      </w:tr>
    </w:tbl>
    <w:p w14:paraId="03806DC4" w14:textId="77777777" w:rsidR="00C07667" w:rsidRDefault="00C07667" w:rsidP="00FE1449">
      <w:pPr>
        <w:keepNext/>
        <w:keepLines/>
        <w:spacing w:before="120" w:line="240" w:lineRule="auto"/>
        <w:jc w:val="both"/>
        <w:rPr>
          <w:rFonts w:ascii="Alef" w:eastAsia="Arial" w:hAnsi="Alef" w:cs="Alef"/>
          <w:b/>
          <w:bCs/>
          <w:color w:val="7AC142"/>
          <w:sz w:val="24"/>
          <w:szCs w:val="24"/>
          <w:rtl/>
        </w:rPr>
      </w:pPr>
    </w:p>
    <w:p w14:paraId="70FFB14C" w14:textId="6913E513" w:rsidR="00C07667" w:rsidRPr="00312016" w:rsidRDefault="00C07667" w:rsidP="00C07667">
      <w:pPr>
        <w:keepNext/>
        <w:keepLines/>
        <w:spacing w:before="120" w:line="240" w:lineRule="auto"/>
        <w:jc w:val="center"/>
        <w:rPr>
          <w:rFonts w:ascii="Alef" w:eastAsia="Arial" w:hAnsi="Alef" w:cs="Alef"/>
          <w:b/>
          <w:bCs/>
          <w:color w:val="7AC142"/>
          <w:sz w:val="44"/>
          <w:szCs w:val="44"/>
          <w:rtl/>
        </w:rPr>
      </w:pPr>
      <w:r w:rsidRPr="00312016">
        <w:rPr>
          <w:rFonts w:ascii="Alef" w:eastAsia="Arial" w:hAnsi="Alef" w:cs="Alef" w:hint="cs"/>
          <w:b/>
          <w:bCs/>
          <w:color w:val="7AC142"/>
          <w:sz w:val="44"/>
          <w:szCs w:val="44"/>
          <w:rtl/>
        </w:rPr>
        <w:t>איסוף מידע על צרכי לקוחות</w:t>
      </w:r>
    </w:p>
    <w:p w14:paraId="359409B8" w14:textId="77777777" w:rsidR="00270A7B" w:rsidRPr="00312016" w:rsidRDefault="00270A7B" w:rsidP="00FE1449">
      <w:pPr>
        <w:keepNext/>
        <w:keepLines/>
        <w:spacing w:before="120" w:line="240" w:lineRule="auto"/>
        <w:jc w:val="both"/>
        <w:rPr>
          <w:rFonts w:ascii="Alef" w:eastAsia="Arial" w:hAnsi="Alef" w:cs="Alef"/>
          <w:b/>
          <w:bCs/>
          <w:color w:val="7AC142"/>
          <w:sz w:val="32"/>
          <w:szCs w:val="32"/>
        </w:rPr>
      </w:pPr>
      <w:r w:rsidRPr="00312016">
        <w:rPr>
          <w:rFonts w:ascii="Alef" w:eastAsia="Arial" w:hAnsi="Alef" w:cs="Alef" w:hint="cs"/>
          <w:b/>
          <w:bCs/>
          <w:color w:val="7AC142"/>
          <w:sz w:val="32"/>
          <w:szCs w:val="32"/>
          <w:rtl/>
        </w:rPr>
        <w:t>רקע</w:t>
      </w:r>
    </w:p>
    <w:p w14:paraId="54BE36E3" w14:textId="001709C2" w:rsidR="00C07667" w:rsidRDefault="00C07667" w:rsidP="000B3B65">
      <w:pPr>
        <w:spacing w:before="120" w:after="120" w:line="288" w:lineRule="auto"/>
        <w:jc w:val="both"/>
        <w:rPr>
          <w:rFonts w:ascii="Alef" w:hAnsi="Alef" w:cs="Alef"/>
          <w:rtl/>
        </w:rPr>
      </w:pPr>
      <w:r>
        <w:rPr>
          <w:rFonts w:ascii="Alef" w:hAnsi="Alef" w:cs="Alef" w:hint="cs"/>
          <w:rtl/>
        </w:rPr>
        <w:t xml:space="preserve">איסוף מידע </w:t>
      </w:r>
      <w:r w:rsidR="000B3B65">
        <w:rPr>
          <w:rFonts w:ascii="Alef" w:hAnsi="Alef" w:cs="Alef" w:hint="cs"/>
          <w:rtl/>
        </w:rPr>
        <w:t xml:space="preserve">כמותי ואיכותני על קול הלקוח ניתן לביצוע באופן פרואקטיבי </w:t>
      </w:r>
      <w:proofErr w:type="spellStart"/>
      <w:r w:rsidR="000B3B65">
        <w:rPr>
          <w:rFonts w:ascii="Alef" w:hAnsi="Alef" w:cs="Alef" w:hint="cs"/>
          <w:rtl/>
        </w:rPr>
        <w:t>וראקטיבי</w:t>
      </w:r>
      <w:proofErr w:type="spellEnd"/>
      <w:r w:rsidR="000B3B65">
        <w:rPr>
          <w:rFonts w:ascii="Alef" w:hAnsi="Alef" w:cs="Alef" w:hint="cs"/>
          <w:rtl/>
        </w:rPr>
        <w:t xml:space="preserve"> ו</w:t>
      </w:r>
      <w:r>
        <w:rPr>
          <w:rFonts w:ascii="Alef" w:hAnsi="Alef" w:cs="Alef" w:hint="cs"/>
          <w:rtl/>
        </w:rPr>
        <w:t>הינו שלב ראשוני וחשוב בבואנו להבין את קול הלקוח</w:t>
      </w:r>
      <w:r w:rsidR="000B3B65">
        <w:rPr>
          <w:rFonts w:ascii="Alef" w:hAnsi="Alef" w:cs="Alef" w:hint="cs"/>
          <w:rtl/>
        </w:rPr>
        <w:t>.</w:t>
      </w:r>
    </w:p>
    <w:p w14:paraId="1BA4D611" w14:textId="4B13A3F7" w:rsidR="00C07667" w:rsidRPr="000B3B65" w:rsidRDefault="000B3B65" w:rsidP="00C07667">
      <w:pPr>
        <w:spacing w:before="120" w:after="120" w:line="288" w:lineRule="auto"/>
        <w:jc w:val="both"/>
        <w:rPr>
          <w:rFonts w:ascii="Alef" w:hAnsi="Alef" w:cs="Alef"/>
          <w:noProof/>
          <w:u w:val="single"/>
          <w:rtl/>
        </w:rPr>
      </w:pPr>
      <w:r w:rsidRPr="000B3B65">
        <w:rPr>
          <w:rFonts w:ascii="Alef" w:hAnsi="Alef" w:cs="Alef" w:hint="cs"/>
          <w:noProof/>
          <w:u w:val="single"/>
          <w:rtl/>
        </w:rPr>
        <w:t xml:space="preserve">סוג המידע: </w:t>
      </w:r>
    </w:p>
    <w:p w14:paraId="0EDE18F8" w14:textId="21475461" w:rsidR="000B3B65" w:rsidRDefault="000B3B65" w:rsidP="00C07667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  <w:r>
        <w:rPr>
          <w:rFonts w:ascii="Alef" w:hAnsi="Alef" w:cs="Alef"/>
          <w:noProof/>
        </w:rPr>
        <w:drawing>
          <wp:inline distT="0" distB="0" distL="0" distR="0" wp14:anchorId="7D6C8635" wp14:editId="7884C658">
            <wp:extent cx="4712085" cy="2291080"/>
            <wp:effectExtent l="0" t="0" r="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308" cy="2292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8E4CB6" w14:textId="77777777" w:rsidR="000B3B65" w:rsidRDefault="000B3B65" w:rsidP="00C07667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41464955" w14:textId="0CFFC41F" w:rsidR="000B3B65" w:rsidRPr="000B3B65" w:rsidRDefault="000B3B65" w:rsidP="00C07667">
      <w:pPr>
        <w:spacing w:before="120" w:after="120" w:line="288" w:lineRule="auto"/>
        <w:jc w:val="both"/>
        <w:rPr>
          <w:rFonts w:ascii="Alef" w:hAnsi="Alef" w:cs="Alef"/>
          <w:noProof/>
          <w:u w:val="single"/>
          <w:rtl/>
        </w:rPr>
      </w:pPr>
      <w:r w:rsidRPr="000B3B65">
        <w:rPr>
          <w:rFonts w:ascii="Alef" w:hAnsi="Alef" w:cs="Alef" w:hint="cs"/>
          <w:noProof/>
          <w:u w:val="single"/>
          <w:rtl/>
        </w:rPr>
        <w:t xml:space="preserve">אופן איסוף המידע: </w:t>
      </w:r>
    </w:p>
    <w:p w14:paraId="1E8D7E80" w14:textId="3CA921C4" w:rsidR="00C07667" w:rsidRDefault="00C07667" w:rsidP="00C07667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  <w:r>
        <w:rPr>
          <w:rFonts w:ascii="Alef" w:hAnsi="Alef" w:cs="Alef"/>
          <w:noProof/>
        </w:rPr>
        <w:drawing>
          <wp:inline distT="0" distB="0" distL="0" distR="0" wp14:anchorId="3F813465" wp14:editId="4B806422">
            <wp:extent cx="5319283" cy="2083435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242" cy="2086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3ABC48" w14:textId="77777777" w:rsidR="00C07667" w:rsidRDefault="00C07667" w:rsidP="00C07667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510284CE" w14:textId="77777777" w:rsidR="000B3B65" w:rsidRDefault="000B3B65" w:rsidP="00C07667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68ADA93A" w14:textId="77777777" w:rsidR="000B3B65" w:rsidRDefault="000B3B65" w:rsidP="00C07667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1F48BBED" w14:textId="77777777" w:rsidR="00C07667" w:rsidRDefault="00C07667" w:rsidP="00C07667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675959A6" w14:textId="77777777" w:rsidR="000B3B65" w:rsidRPr="00312016" w:rsidRDefault="000B3B65" w:rsidP="00312016">
      <w:pPr>
        <w:keepNext/>
        <w:keepLines/>
        <w:spacing w:before="120" w:line="240" w:lineRule="auto"/>
        <w:jc w:val="both"/>
        <w:rPr>
          <w:rFonts w:ascii="Alef" w:eastAsia="Arial" w:hAnsi="Alef" w:cs="Alef"/>
          <w:b/>
          <w:bCs/>
          <w:color w:val="7AC142"/>
          <w:sz w:val="32"/>
          <w:szCs w:val="32"/>
          <w:rtl/>
        </w:rPr>
      </w:pPr>
      <w:r w:rsidRPr="00312016">
        <w:rPr>
          <w:rFonts w:ascii="Alef" w:eastAsia="Arial" w:hAnsi="Alef" w:cs="Alef" w:hint="cs"/>
          <w:b/>
          <w:bCs/>
          <w:color w:val="7AC142"/>
          <w:sz w:val="32"/>
          <w:szCs w:val="32"/>
          <w:rtl/>
        </w:rPr>
        <w:lastRenderedPageBreak/>
        <w:t xml:space="preserve">המשימה: </w:t>
      </w:r>
    </w:p>
    <w:p w14:paraId="2121AD97" w14:textId="598BA355" w:rsidR="00C07667" w:rsidRPr="00CD2768" w:rsidRDefault="00C07667" w:rsidP="00CD2768">
      <w:pPr>
        <w:pStyle w:val="a9"/>
        <w:numPr>
          <w:ilvl w:val="0"/>
          <w:numId w:val="9"/>
        </w:numPr>
        <w:spacing w:before="120" w:after="120" w:line="288" w:lineRule="auto"/>
        <w:jc w:val="both"/>
        <w:rPr>
          <w:rFonts w:ascii="Alef" w:hAnsi="Alef" w:cs="Alef"/>
          <w:noProof/>
          <w:rtl/>
        </w:rPr>
      </w:pPr>
      <w:r w:rsidRPr="00CD2768">
        <w:rPr>
          <w:rFonts w:ascii="Alef" w:hAnsi="Alef" w:cs="Alef" w:hint="cs"/>
          <w:noProof/>
          <w:rtl/>
        </w:rPr>
        <w:t>חשבו על אחד מלקוחותכם ו</w:t>
      </w:r>
      <w:r w:rsidR="000B3B65" w:rsidRPr="00CD2768">
        <w:rPr>
          <w:rFonts w:ascii="Alef" w:hAnsi="Alef" w:cs="Alef" w:hint="cs"/>
          <w:noProof/>
          <w:rtl/>
        </w:rPr>
        <w:t>כתב</w:t>
      </w:r>
      <w:r w:rsidRPr="00CD2768">
        <w:rPr>
          <w:rFonts w:ascii="Alef" w:hAnsi="Alef" w:cs="Alef" w:hint="cs"/>
          <w:noProof/>
          <w:rtl/>
        </w:rPr>
        <w:t>ו</w:t>
      </w:r>
      <w:r w:rsidR="000B3B65" w:rsidRPr="00CD2768">
        <w:rPr>
          <w:rFonts w:ascii="Alef" w:hAnsi="Alef" w:cs="Alef" w:hint="cs"/>
          <w:noProof/>
          <w:rtl/>
        </w:rPr>
        <w:t xml:space="preserve"> כ 4-6 דוגמאות לאופן איסוף מידע שירכז עבורינו מידע איכותי וכמותי על קול הלקוח וממנו נוכל ללמוד על צרכי הלקוחות שלנו</w:t>
      </w:r>
      <w:r w:rsidRPr="00CD2768">
        <w:rPr>
          <w:rFonts w:ascii="Alef" w:hAnsi="Alef" w:cs="Alef" w:hint="cs"/>
          <w:noProof/>
          <w:rtl/>
        </w:rPr>
        <w:t xml:space="preserve"> : </w:t>
      </w:r>
    </w:p>
    <w:p w14:paraId="7B8AF9A2" w14:textId="54D4AEA3" w:rsidR="000B3B65" w:rsidRDefault="0033558E" w:rsidP="00C07667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  <w:r>
        <w:rPr>
          <w:rFonts w:ascii="Alef" w:hAnsi="Alef" w:cs="Alef" w:hint="cs"/>
          <w:noProof/>
          <w:rtl/>
        </w:rPr>
        <w:t>בבואכם למלא את הטבלא התייחסו ל</w:t>
      </w:r>
      <w:r w:rsidR="00C07667">
        <w:rPr>
          <w:rFonts w:ascii="Alef" w:hAnsi="Alef" w:cs="Alef" w:hint="cs"/>
          <w:noProof/>
          <w:rtl/>
        </w:rPr>
        <w:t>מהם צרכי הלקוח , איזה מידע ראקטיבי שניתן לאיסוף, איזה מידע פרואקטיבי ניתן לאיסוף , האם המידע הינו מידע איכותני או כמותי ומה נוכל ללמוד עליו.</w:t>
      </w:r>
    </w:p>
    <w:tbl>
      <w:tblPr>
        <w:tblStyle w:val="af1"/>
        <w:bidiVisual/>
        <w:tblW w:w="0" w:type="auto"/>
        <w:tblLook w:val="04A0" w:firstRow="1" w:lastRow="0" w:firstColumn="1" w:lastColumn="0" w:noHBand="0" w:noVBand="1"/>
      </w:tblPr>
      <w:tblGrid>
        <w:gridCol w:w="3224"/>
        <w:gridCol w:w="3224"/>
        <w:gridCol w:w="3225"/>
      </w:tblGrid>
      <w:tr w:rsidR="000B3B65" w14:paraId="11298D5F" w14:textId="77777777" w:rsidTr="003345A9">
        <w:tc>
          <w:tcPr>
            <w:tcW w:w="3224" w:type="dxa"/>
            <w:shd w:val="clear" w:color="auto" w:fill="C2D69B" w:themeFill="accent3" w:themeFillTint="99"/>
          </w:tcPr>
          <w:p w14:paraId="6A285F05" w14:textId="77777777" w:rsidR="000B3B65" w:rsidRDefault="000B3B65" w:rsidP="000B3B65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  <w:r>
              <w:rPr>
                <w:rFonts w:ascii="Alef" w:hAnsi="Alef" w:cs="Alef" w:hint="cs"/>
                <w:noProof/>
                <w:rtl/>
              </w:rPr>
              <w:t xml:space="preserve">סוג המידע </w:t>
            </w:r>
            <w:r>
              <w:rPr>
                <w:rFonts w:ascii="Alef" w:hAnsi="Alef" w:cs="Alef"/>
                <w:noProof/>
                <w:rtl/>
              </w:rPr>
              <w:t>–</w:t>
            </w:r>
            <w:r>
              <w:rPr>
                <w:rFonts w:ascii="Alef" w:hAnsi="Alef" w:cs="Alef" w:hint="cs"/>
                <w:noProof/>
                <w:rtl/>
              </w:rPr>
              <w:t xml:space="preserve"> </w:t>
            </w:r>
          </w:p>
          <w:p w14:paraId="000C6891" w14:textId="5F3ACE06" w:rsidR="000B3B65" w:rsidRDefault="000B3B65" w:rsidP="003345A9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  <w:r>
              <w:rPr>
                <w:rFonts w:ascii="Alef" w:hAnsi="Alef" w:cs="Alef" w:hint="cs"/>
                <w:noProof/>
                <w:rtl/>
              </w:rPr>
              <w:t xml:space="preserve">איכותי או כמותני </w:t>
            </w:r>
          </w:p>
        </w:tc>
        <w:tc>
          <w:tcPr>
            <w:tcW w:w="3224" w:type="dxa"/>
            <w:shd w:val="clear" w:color="auto" w:fill="C2D69B" w:themeFill="accent3" w:themeFillTint="99"/>
          </w:tcPr>
          <w:p w14:paraId="754A3162" w14:textId="77777777" w:rsidR="000B3B65" w:rsidRDefault="000B3B65" w:rsidP="000B3B65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  <w:r>
              <w:rPr>
                <w:rFonts w:ascii="Alef" w:hAnsi="Alef" w:cs="Alef" w:hint="cs"/>
                <w:noProof/>
                <w:rtl/>
              </w:rPr>
              <w:t xml:space="preserve">אופן איסוף המידע </w:t>
            </w:r>
            <w:r>
              <w:rPr>
                <w:rFonts w:ascii="Alef" w:hAnsi="Alef" w:cs="Alef"/>
                <w:noProof/>
                <w:rtl/>
              </w:rPr>
              <w:t>–</w:t>
            </w:r>
            <w:r>
              <w:rPr>
                <w:rFonts w:ascii="Alef" w:hAnsi="Alef" w:cs="Alef" w:hint="cs"/>
                <w:noProof/>
                <w:rtl/>
              </w:rPr>
              <w:t xml:space="preserve"> </w:t>
            </w:r>
          </w:p>
          <w:p w14:paraId="77142B5C" w14:textId="3A5577DC" w:rsidR="000B3B65" w:rsidRDefault="000B3B65" w:rsidP="000B3B65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  <w:r>
              <w:rPr>
                <w:rFonts w:ascii="Alef" w:hAnsi="Alef" w:cs="Alef" w:hint="cs"/>
                <w:noProof/>
                <w:rtl/>
              </w:rPr>
              <w:t>ראקטיבי או פרואקטיבי</w:t>
            </w:r>
          </w:p>
        </w:tc>
        <w:tc>
          <w:tcPr>
            <w:tcW w:w="3225" w:type="dxa"/>
            <w:shd w:val="clear" w:color="auto" w:fill="C2D69B" w:themeFill="accent3" w:themeFillTint="99"/>
          </w:tcPr>
          <w:p w14:paraId="5BD05A76" w14:textId="17FE9784" w:rsidR="000B3B65" w:rsidRDefault="000B3B65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  <w:r>
              <w:rPr>
                <w:rFonts w:ascii="Alef" w:hAnsi="Alef" w:cs="Alef" w:hint="cs"/>
                <w:noProof/>
                <w:rtl/>
              </w:rPr>
              <w:t>על אילו מצרכי הלקוח נוכל ללמוד ממידע זה</w:t>
            </w:r>
          </w:p>
        </w:tc>
      </w:tr>
      <w:tr w:rsidR="000B3B65" w14:paraId="321C0CDC" w14:textId="77777777" w:rsidTr="000B3B65">
        <w:tc>
          <w:tcPr>
            <w:tcW w:w="3224" w:type="dxa"/>
          </w:tcPr>
          <w:p w14:paraId="02212C4A" w14:textId="24983382" w:rsidR="000B3B65" w:rsidRDefault="000B3B65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3224" w:type="dxa"/>
          </w:tcPr>
          <w:p w14:paraId="4DACBDE4" w14:textId="77777777" w:rsidR="000B3B65" w:rsidRDefault="000B3B65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3225" w:type="dxa"/>
          </w:tcPr>
          <w:p w14:paraId="76FDB7B5" w14:textId="77777777" w:rsidR="000B3B65" w:rsidRDefault="000B3B65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</w:tr>
      <w:tr w:rsidR="000B3B65" w14:paraId="2D82129B" w14:textId="77777777" w:rsidTr="000B3B65">
        <w:tc>
          <w:tcPr>
            <w:tcW w:w="3224" w:type="dxa"/>
          </w:tcPr>
          <w:p w14:paraId="79260F7D" w14:textId="77777777" w:rsidR="000B3B65" w:rsidRDefault="000B3B65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3224" w:type="dxa"/>
          </w:tcPr>
          <w:p w14:paraId="442D17C2" w14:textId="77777777" w:rsidR="000B3B65" w:rsidRDefault="000B3B65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3225" w:type="dxa"/>
          </w:tcPr>
          <w:p w14:paraId="10F5564E" w14:textId="77777777" w:rsidR="000B3B65" w:rsidRDefault="000B3B65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</w:tr>
      <w:tr w:rsidR="000B3B65" w14:paraId="23169407" w14:textId="77777777" w:rsidTr="000B3B65">
        <w:tc>
          <w:tcPr>
            <w:tcW w:w="3224" w:type="dxa"/>
          </w:tcPr>
          <w:p w14:paraId="721090BC" w14:textId="77777777" w:rsidR="000B3B65" w:rsidRDefault="000B3B65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3224" w:type="dxa"/>
          </w:tcPr>
          <w:p w14:paraId="008D60A1" w14:textId="77777777" w:rsidR="000B3B65" w:rsidRDefault="000B3B65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3225" w:type="dxa"/>
          </w:tcPr>
          <w:p w14:paraId="4AC0BC5B" w14:textId="77777777" w:rsidR="000B3B65" w:rsidRDefault="000B3B65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</w:tr>
      <w:tr w:rsidR="000B3B65" w14:paraId="19C1CDBE" w14:textId="77777777" w:rsidTr="000B3B65">
        <w:tc>
          <w:tcPr>
            <w:tcW w:w="3224" w:type="dxa"/>
          </w:tcPr>
          <w:p w14:paraId="34399A59" w14:textId="77777777" w:rsidR="000B3B65" w:rsidRDefault="000B3B65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3224" w:type="dxa"/>
          </w:tcPr>
          <w:p w14:paraId="20E31EF4" w14:textId="77777777" w:rsidR="000B3B65" w:rsidRDefault="000B3B65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3225" w:type="dxa"/>
          </w:tcPr>
          <w:p w14:paraId="44272938" w14:textId="77777777" w:rsidR="000B3B65" w:rsidRDefault="000B3B65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</w:tr>
      <w:tr w:rsidR="000B3B65" w14:paraId="5F69C8CA" w14:textId="77777777" w:rsidTr="000B3B65">
        <w:tc>
          <w:tcPr>
            <w:tcW w:w="3224" w:type="dxa"/>
          </w:tcPr>
          <w:p w14:paraId="3AFEBBC1" w14:textId="77777777" w:rsidR="000B3B65" w:rsidRDefault="000B3B65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3224" w:type="dxa"/>
          </w:tcPr>
          <w:p w14:paraId="5975AAC3" w14:textId="77777777" w:rsidR="000B3B65" w:rsidRDefault="000B3B65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3225" w:type="dxa"/>
          </w:tcPr>
          <w:p w14:paraId="1224D7E7" w14:textId="77777777" w:rsidR="000B3B65" w:rsidRDefault="000B3B65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</w:tr>
      <w:tr w:rsidR="000B3B65" w14:paraId="1E77579E" w14:textId="77777777" w:rsidTr="000B3B65">
        <w:tc>
          <w:tcPr>
            <w:tcW w:w="3224" w:type="dxa"/>
          </w:tcPr>
          <w:p w14:paraId="24723F22" w14:textId="77777777" w:rsidR="000B3B65" w:rsidRDefault="000B3B65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3224" w:type="dxa"/>
          </w:tcPr>
          <w:p w14:paraId="4DECBAF7" w14:textId="77777777" w:rsidR="000B3B65" w:rsidRDefault="000B3B65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3225" w:type="dxa"/>
          </w:tcPr>
          <w:p w14:paraId="0DCD77BD" w14:textId="77777777" w:rsidR="000B3B65" w:rsidRDefault="000B3B65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</w:tr>
    </w:tbl>
    <w:p w14:paraId="76DDC5D9" w14:textId="352CFE3E" w:rsidR="00CD2768" w:rsidRDefault="00CD2768" w:rsidP="00CD2768">
      <w:pPr>
        <w:pStyle w:val="a9"/>
        <w:numPr>
          <w:ilvl w:val="0"/>
          <w:numId w:val="9"/>
        </w:numPr>
        <w:spacing w:before="120" w:after="120" w:line="288" w:lineRule="auto"/>
        <w:jc w:val="both"/>
        <w:rPr>
          <w:rFonts w:ascii="Alef" w:hAnsi="Alef" w:cs="Alef" w:hint="cs"/>
        </w:rPr>
      </w:pPr>
      <w:bookmarkStart w:id="0" w:name="_GoBack"/>
      <w:bookmarkEnd w:id="0"/>
      <w:r>
        <w:rPr>
          <w:rFonts w:ascii="Alef" w:hAnsi="Alef" w:cs="Alef" w:hint="cs"/>
          <w:rtl/>
        </w:rPr>
        <w:t xml:space="preserve">חשבו על דוגמה לצורך של לוקח אותו ניתן ללמוד ע"י שילוב של טכניקות מדיד הפרואקטיביות </w:t>
      </w:r>
      <w:proofErr w:type="spellStart"/>
      <w:r>
        <w:rPr>
          <w:rFonts w:ascii="Alef" w:hAnsi="Alef" w:cs="Alef" w:hint="cs"/>
          <w:rtl/>
        </w:rPr>
        <w:t>וראקטיביות</w:t>
      </w:r>
      <w:proofErr w:type="spellEnd"/>
      <w:r>
        <w:rPr>
          <w:rFonts w:ascii="Alef" w:hAnsi="Alef" w:cs="Alef" w:hint="cs"/>
          <w:rtl/>
        </w:rPr>
        <w:t xml:space="preserve"> גם יחד</w:t>
      </w:r>
    </w:p>
    <w:p w14:paraId="70D8B4B6" w14:textId="77777777" w:rsidR="00CD2768" w:rsidRDefault="00CD2768" w:rsidP="00CD2768">
      <w:pPr>
        <w:spacing w:before="120" w:after="120" w:line="288" w:lineRule="auto"/>
        <w:jc w:val="both"/>
        <w:rPr>
          <w:rFonts w:ascii="Alef" w:hAnsi="Alef" w:cs="Alef"/>
          <w:rtl/>
        </w:rPr>
      </w:pPr>
      <w:r>
        <w:rPr>
          <w:rFonts w:ascii="Alef" w:hAnsi="Alef" w:cs="Alef" w:hint="cs"/>
          <w:rtl/>
        </w:rPr>
        <w:t xml:space="preserve">כתבו </w:t>
      </w:r>
      <w:r>
        <w:rPr>
          <w:rFonts w:ascii="Alef" w:hAnsi="Alef" w:cs="Alef"/>
          <w:rtl/>
        </w:rPr>
        <w:t>–</w:t>
      </w:r>
    </w:p>
    <w:tbl>
      <w:tblPr>
        <w:tblStyle w:val="af1"/>
        <w:bidiVisual/>
        <w:tblW w:w="0" w:type="auto"/>
        <w:tblLook w:val="04A0" w:firstRow="1" w:lastRow="0" w:firstColumn="1" w:lastColumn="0" w:noHBand="0" w:noVBand="1"/>
      </w:tblPr>
      <w:tblGrid>
        <w:gridCol w:w="4842"/>
        <w:gridCol w:w="4843"/>
      </w:tblGrid>
      <w:tr w:rsidR="00CD2768" w14:paraId="3EF9CCB0" w14:textId="77777777" w:rsidTr="00ED5875">
        <w:tc>
          <w:tcPr>
            <w:tcW w:w="9685" w:type="dxa"/>
            <w:gridSpan w:val="2"/>
          </w:tcPr>
          <w:p w14:paraId="22FF80B8" w14:textId="58454D83" w:rsidR="00CD2768" w:rsidRPr="00CD2768" w:rsidRDefault="00CD2768" w:rsidP="00CD2768">
            <w:pPr>
              <w:spacing w:before="120" w:after="120" w:line="288" w:lineRule="auto"/>
              <w:jc w:val="both"/>
              <w:rPr>
                <w:rFonts w:ascii="Alef" w:hAnsi="Alef" w:cs="Alef" w:hint="cs"/>
                <w:u w:val="single"/>
                <w:rtl/>
              </w:rPr>
            </w:pPr>
            <w:r w:rsidRPr="00CD2768">
              <w:rPr>
                <w:rFonts w:ascii="Alef" w:hAnsi="Alef" w:cs="Alef" w:hint="cs"/>
                <w:u w:val="single"/>
                <w:rtl/>
              </w:rPr>
              <w:t xml:space="preserve">שם הצורך </w:t>
            </w:r>
          </w:p>
        </w:tc>
      </w:tr>
      <w:tr w:rsidR="00CD2768" w14:paraId="19EACC71" w14:textId="77777777" w:rsidTr="00CD2768">
        <w:tc>
          <w:tcPr>
            <w:tcW w:w="4842" w:type="dxa"/>
          </w:tcPr>
          <w:p w14:paraId="102E5E79" w14:textId="6FEC27FE" w:rsidR="00CD2768" w:rsidRDefault="00CD2768" w:rsidP="00CD2768">
            <w:pPr>
              <w:spacing w:before="120" w:after="120" w:line="288" w:lineRule="auto"/>
              <w:jc w:val="both"/>
              <w:rPr>
                <w:rFonts w:ascii="Alef" w:hAnsi="Alef" w:cs="Alef" w:hint="cs"/>
                <w:rtl/>
              </w:rPr>
            </w:pPr>
            <w:r>
              <w:rPr>
                <w:rFonts w:ascii="Alef" w:hAnsi="Alef" w:cs="Alef" w:hint="cs"/>
                <w:rtl/>
              </w:rPr>
              <w:t>אופן המדידה הפרואקטיבי להבנתו</w:t>
            </w:r>
          </w:p>
        </w:tc>
        <w:tc>
          <w:tcPr>
            <w:tcW w:w="4843" w:type="dxa"/>
          </w:tcPr>
          <w:p w14:paraId="5DEAF5F6" w14:textId="77777777" w:rsidR="00CD2768" w:rsidRDefault="00CD2768" w:rsidP="00CD2768">
            <w:pPr>
              <w:spacing w:before="120" w:after="120" w:line="288" w:lineRule="auto"/>
              <w:jc w:val="both"/>
              <w:rPr>
                <w:rFonts w:ascii="Alef" w:hAnsi="Alef" w:cs="Alef" w:hint="cs"/>
                <w:rtl/>
              </w:rPr>
            </w:pPr>
          </w:p>
        </w:tc>
      </w:tr>
      <w:tr w:rsidR="00CD2768" w14:paraId="01D7D363" w14:textId="77777777" w:rsidTr="00CD2768">
        <w:tc>
          <w:tcPr>
            <w:tcW w:w="4842" w:type="dxa"/>
          </w:tcPr>
          <w:p w14:paraId="5FB1B802" w14:textId="610E226A" w:rsidR="00CD2768" w:rsidRDefault="00CD2768" w:rsidP="00CD2768">
            <w:pPr>
              <w:spacing w:before="120" w:after="120" w:line="288" w:lineRule="auto"/>
              <w:jc w:val="both"/>
              <w:rPr>
                <w:rFonts w:ascii="Alef" w:hAnsi="Alef" w:cs="Alef" w:hint="cs"/>
                <w:rtl/>
              </w:rPr>
            </w:pPr>
            <w:r>
              <w:rPr>
                <w:rFonts w:ascii="Alef" w:hAnsi="Alef" w:cs="Alef" w:hint="cs"/>
                <w:rtl/>
              </w:rPr>
              <w:t xml:space="preserve">אופן המדידה </w:t>
            </w:r>
            <w:proofErr w:type="spellStart"/>
            <w:r>
              <w:rPr>
                <w:rFonts w:ascii="Alef" w:hAnsi="Alef" w:cs="Alef" w:hint="cs"/>
                <w:rtl/>
              </w:rPr>
              <w:t>הראקטיבי</w:t>
            </w:r>
            <w:proofErr w:type="spellEnd"/>
            <w:r>
              <w:rPr>
                <w:rFonts w:ascii="Alef" w:hAnsi="Alef" w:cs="Alef" w:hint="cs"/>
                <w:rtl/>
              </w:rPr>
              <w:t xml:space="preserve"> להבנתו</w:t>
            </w:r>
          </w:p>
        </w:tc>
        <w:tc>
          <w:tcPr>
            <w:tcW w:w="4843" w:type="dxa"/>
          </w:tcPr>
          <w:p w14:paraId="3FECFDF7" w14:textId="77777777" w:rsidR="00CD2768" w:rsidRDefault="00CD2768" w:rsidP="00CD2768">
            <w:pPr>
              <w:spacing w:before="120" w:after="120" w:line="288" w:lineRule="auto"/>
              <w:jc w:val="both"/>
              <w:rPr>
                <w:rFonts w:ascii="Alef" w:hAnsi="Alef" w:cs="Alef" w:hint="cs"/>
                <w:rtl/>
              </w:rPr>
            </w:pPr>
          </w:p>
        </w:tc>
      </w:tr>
    </w:tbl>
    <w:p w14:paraId="2D38F149" w14:textId="5917605D" w:rsidR="00CD2768" w:rsidRDefault="00CD2768" w:rsidP="00CD2768">
      <w:pPr>
        <w:spacing w:before="120" w:after="120" w:line="288" w:lineRule="auto"/>
        <w:jc w:val="both"/>
        <w:rPr>
          <w:rFonts w:ascii="Alef" w:hAnsi="Alef" w:cs="Alef"/>
          <w:rtl/>
        </w:rPr>
      </w:pPr>
      <w:r>
        <w:rPr>
          <w:rFonts w:ascii="Alef" w:hAnsi="Alef" w:cs="Alef" w:hint="cs"/>
          <w:rtl/>
        </w:rPr>
        <w:t xml:space="preserve"> </w:t>
      </w:r>
    </w:p>
    <w:p w14:paraId="1C1052AF" w14:textId="77777777" w:rsidR="00CD2768" w:rsidRDefault="00CD2768" w:rsidP="00CD2768">
      <w:pPr>
        <w:spacing w:before="120" w:after="120" w:line="288" w:lineRule="auto"/>
        <w:jc w:val="both"/>
        <w:rPr>
          <w:rFonts w:ascii="Alef" w:hAnsi="Alef" w:cs="Alef"/>
          <w:rtl/>
        </w:rPr>
      </w:pPr>
    </w:p>
    <w:p w14:paraId="3940C463" w14:textId="77777777" w:rsidR="00CD2768" w:rsidRPr="00CD2768" w:rsidRDefault="00CD2768" w:rsidP="00CD2768">
      <w:pPr>
        <w:spacing w:before="120" w:after="120" w:line="288" w:lineRule="auto"/>
        <w:jc w:val="both"/>
        <w:rPr>
          <w:rFonts w:ascii="Alef" w:hAnsi="Alef" w:cs="Alef"/>
          <w:rtl/>
        </w:rPr>
      </w:pPr>
    </w:p>
    <w:sectPr w:rsidR="00CD2768" w:rsidRPr="00CD2768" w:rsidSect="00927D71">
      <w:headerReference w:type="default" r:id="rId10"/>
      <w:footerReference w:type="default" r:id="rId11"/>
      <w:pgSz w:w="11906" w:h="16838" w:code="9"/>
      <w:pgMar w:top="1701" w:right="1247" w:bottom="992" w:left="964" w:header="39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E2D40" w14:textId="77777777" w:rsidR="00021480" w:rsidRDefault="00021480" w:rsidP="00D40A44">
      <w:pPr>
        <w:spacing w:after="0" w:line="240" w:lineRule="auto"/>
      </w:pPr>
      <w:r>
        <w:separator/>
      </w:r>
    </w:p>
  </w:endnote>
  <w:endnote w:type="continuationSeparator" w:id="0">
    <w:p w14:paraId="03E40351" w14:textId="77777777" w:rsidR="00021480" w:rsidRDefault="00021480" w:rsidP="00D4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7E11C" w14:textId="77777777" w:rsidR="00A66712" w:rsidRDefault="00A66712" w:rsidP="00D40A44">
    <w:pPr>
      <w:pStyle w:val="a5"/>
      <w:jc w:val="center"/>
      <w:rPr>
        <w:rtl/>
      </w:rPr>
    </w:pPr>
  </w:p>
  <w:p w14:paraId="6CA3D84B" w14:textId="77777777" w:rsidR="00A66712" w:rsidRDefault="00A66712" w:rsidP="00D40A44">
    <w:pPr>
      <w:pStyle w:val="a5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E513C9" wp14:editId="4634CF39">
          <wp:simplePos x="0" y="0"/>
          <wp:positionH relativeFrom="column">
            <wp:posOffset>-1143000</wp:posOffset>
          </wp:positionH>
          <wp:positionV relativeFrom="paragraph">
            <wp:posOffset>24765</wp:posOffset>
          </wp:positionV>
          <wp:extent cx="7560310" cy="266700"/>
          <wp:effectExtent l="19050" t="0" r="2540" b="0"/>
          <wp:wrapNone/>
          <wp:docPr id="9" name="תמונה 9" descr="A4 Lean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Lean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F6AC6" w14:textId="77777777" w:rsidR="00021480" w:rsidRDefault="00021480" w:rsidP="00D40A44">
      <w:pPr>
        <w:spacing w:after="0" w:line="240" w:lineRule="auto"/>
      </w:pPr>
      <w:r>
        <w:separator/>
      </w:r>
    </w:p>
  </w:footnote>
  <w:footnote w:type="continuationSeparator" w:id="0">
    <w:p w14:paraId="766C9DBA" w14:textId="77777777" w:rsidR="00021480" w:rsidRDefault="00021480" w:rsidP="00D4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D812B" w14:textId="59262793" w:rsidR="00A66712" w:rsidRDefault="00C07667" w:rsidP="008C4E17">
    <w:pPr>
      <w:pStyle w:val="a3"/>
      <w:rPr>
        <w:rtl/>
      </w:rPr>
    </w:pPr>
    <w:r>
      <w:rPr>
        <w:rFonts w:hint="cs"/>
        <w:noProof/>
        <w:rtl/>
      </w:rPr>
      <w:drawing>
        <wp:anchor distT="0" distB="0" distL="114300" distR="114300" simplePos="0" relativeHeight="251662336" behindDoc="1" locked="0" layoutInCell="1" allowOverlap="1" wp14:anchorId="27C91B61" wp14:editId="5613576C">
          <wp:simplePos x="0" y="0"/>
          <wp:positionH relativeFrom="column">
            <wp:posOffset>-564515</wp:posOffset>
          </wp:positionH>
          <wp:positionV relativeFrom="paragraph">
            <wp:posOffset>-83820</wp:posOffset>
          </wp:positionV>
          <wp:extent cx="1028700" cy="1028700"/>
          <wp:effectExtent l="0" t="0" r="0" b="0"/>
          <wp:wrapNone/>
          <wp:docPr id="7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Lean2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66712">
      <w:rPr>
        <w:rFonts w:hint="cs"/>
        <w:noProof/>
        <w:rtl/>
      </w:rPr>
      <w:drawing>
        <wp:anchor distT="0" distB="0" distL="114300" distR="114300" simplePos="0" relativeHeight="251658240" behindDoc="1" locked="0" layoutInCell="1" allowOverlap="1" wp14:anchorId="5CB929C3" wp14:editId="62C7F81E">
          <wp:simplePos x="0" y="0"/>
          <wp:positionH relativeFrom="margin">
            <wp:posOffset>-1120140</wp:posOffset>
          </wp:positionH>
          <wp:positionV relativeFrom="margin">
            <wp:posOffset>-874573</wp:posOffset>
          </wp:positionV>
          <wp:extent cx="7563045" cy="11191165"/>
          <wp:effectExtent l="19050" t="0" r="0" b="0"/>
          <wp:wrapNone/>
          <wp:docPr id="8" name="תמונה 7" descr="A4 Lea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Lean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3045" cy="1119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A3BA7"/>
    <w:multiLevelType w:val="hybridMultilevel"/>
    <w:tmpl w:val="6E74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28D9"/>
    <w:multiLevelType w:val="hybridMultilevel"/>
    <w:tmpl w:val="A4C6ACC4"/>
    <w:lvl w:ilvl="0" w:tplc="B63CCB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5472F"/>
    <w:multiLevelType w:val="hybridMultilevel"/>
    <w:tmpl w:val="2C4CD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72BC1"/>
    <w:multiLevelType w:val="hybridMultilevel"/>
    <w:tmpl w:val="A916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921F5"/>
    <w:multiLevelType w:val="multilevel"/>
    <w:tmpl w:val="EDC8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F8A4F52"/>
    <w:multiLevelType w:val="hybridMultilevel"/>
    <w:tmpl w:val="61E0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0670C"/>
    <w:multiLevelType w:val="hybridMultilevel"/>
    <w:tmpl w:val="0F42A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328D4"/>
    <w:multiLevelType w:val="hybridMultilevel"/>
    <w:tmpl w:val="0F04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73"/>
    <w:rsid w:val="000031E0"/>
    <w:rsid w:val="0000445B"/>
    <w:rsid w:val="0001257A"/>
    <w:rsid w:val="00021480"/>
    <w:rsid w:val="000254F5"/>
    <w:rsid w:val="00040245"/>
    <w:rsid w:val="0007234C"/>
    <w:rsid w:val="000733F3"/>
    <w:rsid w:val="0009493F"/>
    <w:rsid w:val="000955F2"/>
    <w:rsid w:val="00095E8A"/>
    <w:rsid w:val="000A02D7"/>
    <w:rsid w:val="000A518A"/>
    <w:rsid w:val="000B3B65"/>
    <w:rsid w:val="000C58E0"/>
    <w:rsid w:val="000D12E3"/>
    <w:rsid w:val="000D16C0"/>
    <w:rsid w:val="000D1C64"/>
    <w:rsid w:val="000D23AA"/>
    <w:rsid w:val="000E3E66"/>
    <w:rsid w:val="000F107C"/>
    <w:rsid w:val="000F1445"/>
    <w:rsid w:val="000F2605"/>
    <w:rsid w:val="000F39A4"/>
    <w:rsid w:val="00115B61"/>
    <w:rsid w:val="0011659C"/>
    <w:rsid w:val="00117C54"/>
    <w:rsid w:val="0012769E"/>
    <w:rsid w:val="00131857"/>
    <w:rsid w:val="0013589F"/>
    <w:rsid w:val="0014644B"/>
    <w:rsid w:val="001514A7"/>
    <w:rsid w:val="00164566"/>
    <w:rsid w:val="00195FF5"/>
    <w:rsid w:val="001C0601"/>
    <w:rsid w:val="001D0CC8"/>
    <w:rsid w:val="001D19F7"/>
    <w:rsid w:val="001D3A0A"/>
    <w:rsid w:val="001D440F"/>
    <w:rsid w:val="001D50C9"/>
    <w:rsid w:val="001D554F"/>
    <w:rsid w:val="001D7835"/>
    <w:rsid w:val="001E11A8"/>
    <w:rsid w:val="001E236E"/>
    <w:rsid w:val="001E3A83"/>
    <w:rsid w:val="00202F66"/>
    <w:rsid w:val="00231B18"/>
    <w:rsid w:val="00232E46"/>
    <w:rsid w:val="00247533"/>
    <w:rsid w:val="00250C4D"/>
    <w:rsid w:val="00250E9C"/>
    <w:rsid w:val="002511A2"/>
    <w:rsid w:val="0025143B"/>
    <w:rsid w:val="00257773"/>
    <w:rsid w:val="00265D38"/>
    <w:rsid w:val="00270A7B"/>
    <w:rsid w:val="002711B6"/>
    <w:rsid w:val="00273897"/>
    <w:rsid w:val="00280932"/>
    <w:rsid w:val="00282B91"/>
    <w:rsid w:val="00295B79"/>
    <w:rsid w:val="002A7183"/>
    <w:rsid w:val="002C0E1D"/>
    <w:rsid w:val="002C29DD"/>
    <w:rsid w:val="002C2E11"/>
    <w:rsid w:val="002C41BB"/>
    <w:rsid w:val="003041CD"/>
    <w:rsid w:val="003065A4"/>
    <w:rsid w:val="00312016"/>
    <w:rsid w:val="00315A68"/>
    <w:rsid w:val="0032151F"/>
    <w:rsid w:val="00327DF3"/>
    <w:rsid w:val="003345A9"/>
    <w:rsid w:val="0033558E"/>
    <w:rsid w:val="00346D81"/>
    <w:rsid w:val="003558F1"/>
    <w:rsid w:val="0036111D"/>
    <w:rsid w:val="0036380A"/>
    <w:rsid w:val="0037339B"/>
    <w:rsid w:val="0039063D"/>
    <w:rsid w:val="00394433"/>
    <w:rsid w:val="003A0E14"/>
    <w:rsid w:val="003A676E"/>
    <w:rsid w:val="003A77C8"/>
    <w:rsid w:val="003A7833"/>
    <w:rsid w:val="003B28F0"/>
    <w:rsid w:val="003C16F0"/>
    <w:rsid w:val="003C52A9"/>
    <w:rsid w:val="003C7ADE"/>
    <w:rsid w:val="003E0185"/>
    <w:rsid w:val="003E2C8F"/>
    <w:rsid w:val="003E5902"/>
    <w:rsid w:val="003F1734"/>
    <w:rsid w:val="00404230"/>
    <w:rsid w:val="0041247C"/>
    <w:rsid w:val="00414662"/>
    <w:rsid w:val="00435D9B"/>
    <w:rsid w:val="00442C80"/>
    <w:rsid w:val="00447459"/>
    <w:rsid w:val="00462206"/>
    <w:rsid w:val="00464D1D"/>
    <w:rsid w:val="00466029"/>
    <w:rsid w:val="0046689E"/>
    <w:rsid w:val="00471EAB"/>
    <w:rsid w:val="00473BA8"/>
    <w:rsid w:val="00477FEE"/>
    <w:rsid w:val="004838BD"/>
    <w:rsid w:val="00496F35"/>
    <w:rsid w:val="004A1454"/>
    <w:rsid w:val="004B0076"/>
    <w:rsid w:val="004B1AC2"/>
    <w:rsid w:val="004C7CD4"/>
    <w:rsid w:val="004F3B5E"/>
    <w:rsid w:val="00500604"/>
    <w:rsid w:val="00511573"/>
    <w:rsid w:val="00517A83"/>
    <w:rsid w:val="00520A91"/>
    <w:rsid w:val="00523772"/>
    <w:rsid w:val="00524496"/>
    <w:rsid w:val="00524C81"/>
    <w:rsid w:val="00525B2E"/>
    <w:rsid w:val="00535667"/>
    <w:rsid w:val="00537F6B"/>
    <w:rsid w:val="0054532C"/>
    <w:rsid w:val="00546AB5"/>
    <w:rsid w:val="005530E5"/>
    <w:rsid w:val="005541A6"/>
    <w:rsid w:val="00555197"/>
    <w:rsid w:val="00561BFD"/>
    <w:rsid w:val="00565AAF"/>
    <w:rsid w:val="00565EB9"/>
    <w:rsid w:val="005853F3"/>
    <w:rsid w:val="005B1F50"/>
    <w:rsid w:val="005C3703"/>
    <w:rsid w:val="005C492B"/>
    <w:rsid w:val="005D38AC"/>
    <w:rsid w:val="005E1299"/>
    <w:rsid w:val="00602B42"/>
    <w:rsid w:val="00607693"/>
    <w:rsid w:val="00627E18"/>
    <w:rsid w:val="00630B12"/>
    <w:rsid w:val="00635428"/>
    <w:rsid w:val="00641221"/>
    <w:rsid w:val="00642B0F"/>
    <w:rsid w:val="0065327C"/>
    <w:rsid w:val="00653764"/>
    <w:rsid w:val="00662A33"/>
    <w:rsid w:val="00663F14"/>
    <w:rsid w:val="00671F6E"/>
    <w:rsid w:val="006A7DA2"/>
    <w:rsid w:val="006D3424"/>
    <w:rsid w:val="006E37AC"/>
    <w:rsid w:val="006F0DAA"/>
    <w:rsid w:val="0070189D"/>
    <w:rsid w:val="00703918"/>
    <w:rsid w:val="007213AB"/>
    <w:rsid w:val="00730123"/>
    <w:rsid w:val="00730B0F"/>
    <w:rsid w:val="0074341D"/>
    <w:rsid w:val="00744619"/>
    <w:rsid w:val="007477C5"/>
    <w:rsid w:val="00757E2F"/>
    <w:rsid w:val="00760F4B"/>
    <w:rsid w:val="007928EC"/>
    <w:rsid w:val="007A1422"/>
    <w:rsid w:val="007B73D1"/>
    <w:rsid w:val="007E1B2F"/>
    <w:rsid w:val="007E520C"/>
    <w:rsid w:val="007F4A17"/>
    <w:rsid w:val="007F75E1"/>
    <w:rsid w:val="00800F9C"/>
    <w:rsid w:val="00801DB1"/>
    <w:rsid w:val="00816FFB"/>
    <w:rsid w:val="00822CDC"/>
    <w:rsid w:val="008278E6"/>
    <w:rsid w:val="00834D18"/>
    <w:rsid w:val="008351CE"/>
    <w:rsid w:val="008364EF"/>
    <w:rsid w:val="0084080C"/>
    <w:rsid w:val="00842286"/>
    <w:rsid w:val="00843C3F"/>
    <w:rsid w:val="00845E6E"/>
    <w:rsid w:val="00847891"/>
    <w:rsid w:val="00852C13"/>
    <w:rsid w:val="00853505"/>
    <w:rsid w:val="008536A0"/>
    <w:rsid w:val="0085540F"/>
    <w:rsid w:val="00866B0B"/>
    <w:rsid w:val="008732B1"/>
    <w:rsid w:val="00874CA3"/>
    <w:rsid w:val="00881ACD"/>
    <w:rsid w:val="00892D9A"/>
    <w:rsid w:val="00897406"/>
    <w:rsid w:val="008A3BEC"/>
    <w:rsid w:val="008A715E"/>
    <w:rsid w:val="008B0EA9"/>
    <w:rsid w:val="008B3B2B"/>
    <w:rsid w:val="008C0401"/>
    <w:rsid w:val="008C3962"/>
    <w:rsid w:val="008C4E17"/>
    <w:rsid w:val="008D050D"/>
    <w:rsid w:val="008D62B4"/>
    <w:rsid w:val="008E1D4D"/>
    <w:rsid w:val="008E22DB"/>
    <w:rsid w:val="008E5472"/>
    <w:rsid w:val="008F0C03"/>
    <w:rsid w:val="0090131B"/>
    <w:rsid w:val="00903F87"/>
    <w:rsid w:val="009147C1"/>
    <w:rsid w:val="00917FD3"/>
    <w:rsid w:val="009210FE"/>
    <w:rsid w:val="009266DA"/>
    <w:rsid w:val="00927D71"/>
    <w:rsid w:val="00935D7A"/>
    <w:rsid w:val="009368EC"/>
    <w:rsid w:val="00951DB3"/>
    <w:rsid w:val="0095709C"/>
    <w:rsid w:val="009A256F"/>
    <w:rsid w:val="009A35E5"/>
    <w:rsid w:val="009A5202"/>
    <w:rsid w:val="009A7C3D"/>
    <w:rsid w:val="009B1890"/>
    <w:rsid w:val="009B32DD"/>
    <w:rsid w:val="009D0CA1"/>
    <w:rsid w:val="00A00616"/>
    <w:rsid w:val="00A00E53"/>
    <w:rsid w:val="00A17893"/>
    <w:rsid w:val="00A2516B"/>
    <w:rsid w:val="00A33B25"/>
    <w:rsid w:val="00A34339"/>
    <w:rsid w:val="00A35B22"/>
    <w:rsid w:val="00A535DF"/>
    <w:rsid w:val="00A53A49"/>
    <w:rsid w:val="00A6114F"/>
    <w:rsid w:val="00A66712"/>
    <w:rsid w:val="00A82DED"/>
    <w:rsid w:val="00A8316D"/>
    <w:rsid w:val="00A84286"/>
    <w:rsid w:val="00A93EE0"/>
    <w:rsid w:val="00A94DA4"/>
    <w:rsid w:val="00AA6580"/>
    <w:rsid w:val="00AA7735"/>
    <w:rsid w:val="00AC0543"/>
    <w:rsid w:val="00AC55FF"/>
    <w:rsid w:val="00AC6D97"/>
    <w:rsid w:val="00AD176B"/>
    <w:rsid w:val="00AD2EC0"/>
    <w:rsid w:val="00AE2F45"/>
    <w:rsid w:val="00AE49A4"/>
    <w:rsid w:val="00AE6671"/>
    <w:rsid w:val="00B11386"/>
    <w:rsid w:val="00B15355"/>
    <w:rsid w:val="00B167AE"/>
    <w:rsid w:val="00B26413"/>
    <w:rsid w:val="00B5197D"/>
    <w:rsid w:val="00B55478"/>
    <w:rsid w:val="00B6012B"/>
    <w:rsid w:val="00B651DC"/>
    <w:rsid w:val="00B66A26"/>
    <w:rsid w:val="00B836EF"/>
    <w:rsid w:val="00B9317E"/>
    <w:rsid w:val="00B93FA0"/>
    <w:rsid w:val="00B96511"/>
    <w:rsid w:val="00BA52D3"/>
    <w:rsid w:val="00BA618F"/>
    <w:rsid w:val="00BA6FAC"/>
    <w:rsid w:val="00BB4016"/>
    <w:rsid w:val="00BC4D96"/>
    <w:rsid w:val="00BD6356"/>
    <w:rsid w:val="00BE40F4"/>
    <w:rsid w:val="00BE509C"/>
    <w:rsid w:val="00BF29D1"/>
    <w:rsid w:val="00BF2D28"/>
    <w:rsid w:val="00BF5164"/>
    <w:rsid w:val="00BF5599"/>
    <w:rsid w:val="00C02B37"/>
    <w:rsid w:val="00C07667"/>
    <w:rsid w:val="00C20600"/>
    <w:rsid w:val="00C31C79"/>
    <w:rsid w:val="00C32C6D"/>
    <w:rsid w:val="00C42BEF"/>
    <w:rsid w:val="00C44C26"/>
    <w:rsid w:val="00C4605C"/>
    <w:rsid w:val="00C67AFC"/>
    <w:rsid w:val="00C67DD2"/>
    <w:rsid w:val="00C76A7D"/>
    <w:rsid w:val="00C8789A"/>
    <w:rsid w:val="00C87BC8"/>
    <w:rsid w:val="00C87EB4"/>
    <w:rsid w:val="00C953DF"/>
    <w:rsid w:val="00C973DA"/>
    <w:rsid w:val="00CB04FB"/>
    <w:rsid w:val="00CC13B0"/>
    <w:rsid w:val="00CC5724"/>
    <w:rsid w:val="00CD2768"/>
    <w:rsid w:val="00CE2738"/>
    <w:rsid w:val="00CE725D"/>
    <w:rsid w:val="00CF623A"/>
    <w:rsid w:val="00D03882"/>
    <w:rsid w:val="00D040DD"/>
    <w:rsid w:val="00D075F1"/>
    <w:rsid w:val="00D0760A"/>
    <w:rsid w:val="00D40A44"/>
    <w:rsid w:val="00D42420"/>
    <w:rsid w:val="00D4389C"/>
    <w:rsid w:val="00D607AD"/>
    <w:rsid w:val="00D65861"/>
    <w:rsid w:val="00D6765D"/>
    <w:rsid w:val="00D67D5F"/>
    <w:rsid w:val="00D76314"/>
    <w:rsid w:val="00D8150D"/>
    <w:rsid w:val="00DA751F"/>
    <w:rsid w:val="00DB0444"/>
    <w:rsid w:val="00DB1240"/>
    <w:rsid w:val="00DB2C63"/>
    <w:rsid w:val="00DC05F4"/>
    <w:rsid w:val="00DC3FE2"/>
    <w:rsid w:val="00DD171E"/>
    <w:rsid w:val="00DD33A3"/>
    <w:rsid w:val="00DF2A6D"/>
    <w:rsid w:val="00DF5D8F"/>
    <w:rsid w:val="00DF65F2"/>
    <w:rsid w:val="00E122F6"/>
    <w:rsid w:val="00E17B3C"/>
    <w:rsid w:val="00E20B1F"/>
    <w:rsid w:val="00E21A46"/>
    <w:rsid w:val="00E223DF"/>
    <w:rsid w:val="00E255E1"/>
    <w:rsid w:val="00E37721"/>
    <w:rsid w:val="00E53AF9"/>
    <w:rsid w:val="00E70CF0"/>
    <w:rsid w:val="00E734F1"/>
    <w:rsid w:val="00E76315"/>
    <w:rsid w:val="00E861F5"/>
    <w:rsid w:val="00E8770E"/>
    <w:rsid w:val="00EA6584"/>
    <w:rsid w:val="00EB7DED"/>
    <w:rsid w:val="00EC5943"/>
    <w:rsid w:val="00ED52EC"/>
    <w:rsid w:val="00EE1608"/>
    <w:rsid w:val="00EE7644"/>
    <w:rsid w:val="00EF5855"/>
    <w:rsid w:val="00F12A54"/>
    <w:rsid w:val="00F16001"/>
    <w:rsid w:val="00F355A0"/>
    <w:rsid w:val="00F369E6"/>
    <w:rsid w:val="00F403F4"/>
    <w:rsid w:val="00F41C1F"/>
    <w:rsid w:val="00F42DC4"/>
    <w:rsid w:val="00F4409E"/>
    <w:rsid w:val="00F478D8"/>
    <w:rsid w:val="00F81C9E"/>
    <w:rsid w:val="00F862B7"/>
    <w:rsid w:val="00F94CD1"/>
    <w:rsid w:val="00F95C37"/>
    <w:rsid w:val="00F97638"/>
    <w:rsid w:val="00F97EF4"/>
    <w:rsid w:val="00FA5DD8"/>
    <w:rsid w:val="00FB56FC"/>
    <w:rsid w:val="00FB5780"/>
    <w:rsid w:val="00FB68D9"/>
    <w:rsid w:val="00FE1449"/>
    <w:rsid w:val="00FE2B3E"/>
    <w:rsid w:val="00FE49C6"/>
    <w:rsid w:val="406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A4D96"/>
  <w15:docId w15:val="{5728E281-886B-40CF-A5E8-2F08299A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25"/>
    <w:pPr>
      <w:bidi/>
    </w:pPr>
  </w:style>
  <w:style w:type="paragraph" w:styleId="1">
    <w:name w:val="heading 1"/>
    <w:basedOn w:val="a"/>
    <w:next w:val="a"/>
    <w:link w:val="10"/>
    <w:uiPriority w:val="9"/>
    <w:qFormat/>
    <w:rsid w:val="00AD2EC0"/>
    <w:pPr>
      <w:keepNext/>
      <w:keepLines/>
      <w:spacing w:before="120" w:line="28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1F50"/>
    <w:pPr>
      <w:spacing w:after="240" w:line="288" w:lineRule="auto"/>
      <w:outlineLvl w:val="1"/>
    </w:pPr>
    <w:rPr>
      <w:b/>
      <w:bCs/>
      <w:color w:val="76B531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A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40A44"/>
  </w:style>
  <w:style w:type="paragraph" w:styleId="a5">
    <w:name w:val="footer"/>
    <w:basedOn w:val="a"/>
    <w:link w:val="a6"/>
    <w:uiPriority w:val="99"/>
    <w:unhideWhenUsed/>
    <w:rsid w:val="00D40A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40A44"/>
  </w:style>
  <w:style w:type="paragraph" w:styleId="a7">
    <w:name w:val="Balloon Text"/>
    <w:basedOn w:val="a"/>
    <w:link w:val="a8"/>
    <w:uiPriority w:val="99"/>
    <w:semiHidden/>
    <w:unhideWhenUsed/>
    <w:rsid w:val="00D4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40A44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AD2E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496F35"/>
    <w:pPr>
      <w:ind w:left="720"/>
      <w:contextualSpacing/>
    </w:pPr>
  </w:style>
  <w:style w:type="paragraph" w:styleId="aa">
    <w:name w:val="Title"/>
    <w:basedOn w:val="1"/>
    <w:next w:val="a"/>
    <w:link w:val="ab"/>
    <w:uiPriority w:val="10"/>
    <w:qFormat/>
    <w:rsid w:val="00AD2EC0"/>
    <w:pPr>
      <w:jc w:val="center"/>
    </w:pPr>
    <w:rPr>
      <w:sz w:val="36"/>
      <w:szCs w:val="36"/>
    </w:rPr>
  </w:style>
  <w:style w:type="character" w:customStyle="1" w:styleId="ab">
    <w:name w:val="כותרת טקסט תו"/>
    <w:basedOn w:val="a0"/>
    <w:link w:val="aa"/>
    <w:uiPriority w:val="10"/>
    <w:rsid w:val="00AD2EC0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apple-converted-space">
    <w:name w:val="apple-converted-space"/>
    <w:basedOn w:val="a0"/>
    <w:rsid w:val="003C52A9"/>
  </w:style>
  <w:style w:type="character" w:styleId="ac">
    <w:name w:val="annotation reference"/>
    <w:basedOn w:val="a0"/>
    <w:uiPriority w:val="99"/>
    <w:semiHidden/>
    <w:unhideWhenUsed/>
    <w:rsid w:val="00C8789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789A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C8789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789A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C8789A"/>
    <w:rPr>
      <w:b/>
      <w:bCs/>
      <w:sz w:val="20"/>
      <w:szCs w:val="20"/>
    </w:rPr>
  </w:style>
  <w:style w:type="table" w:styleId="af1">
    <w:name w:val="Table Grid"/>
    <w:basedOn w:val="a1"/>
    <w:uiPriority w:val="59"/>
    <w:rsid w:val="00E8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כותרת 2 תו"/>
    <w:basedOn w:val="a0"/>
    <w:link w:val="2"/>
    <w:uiPriority w:val="9"/>
    <w:rsid w:val="005B1F50"/>
    <w:rPr>
      <w:b/>
      <w:bCs/>
      <w:color w:val="76B531"/>
      <w:sz w:val="28"/>
      <w:szCs w:val="28"/>
      <w:u w:val="single"/>
    </w:rPr>
  </w:style>
  <w:style w:type="paragraph" w:customStyle="1" w:styleId="paragraph">
    <w:name w:val="paragraph"/>
    <w:basedOn w:val="a"/>
    <w:rsid w:val="00BB40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BB4016"/>
  </w:style>
  <w:style w:type="character" w:customStyle="1" w:styleId="eop">
    <w:name w:val="eop"/>
    <w:basedOn w:val="a0"/>
    <w:rsid w:val="00BB4016"/>
  </w:style>
  <w:style w:type="paragraph" w:styleId="NormalWeb">
    <w:name w:val="Normal (Web)"/>
    <w:basedOn w:val="a"/>
    <w:uiPriority w:val="99"/>
    <w:semiHidden/>
    <w:unhideWhenUsed/>
    <w:rsid w:val="00801DB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A535DF"/>
    <w:rPr>
      <w:b/>
      <w:bCs/>
    </w:rPr>
  </w:style>
  <w:style w:type="table" w:styleId="11">
    <w:name w:val="Plain Table 1"/>
    <w:basedOn w:val="a1"/>
    <w:uiPriority w:val="41"/>
    <w:rsid w:val="00346D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-5">
    <w:name w:val="Grid Table 4 Accent 5"/>
    <w:basedOn w:val="a1"/>
    <w:uiPriority w:val="49"/>
    <w:rsid w:val="006F0DA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5009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5971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2120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788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0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9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78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59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521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4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55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24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4033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926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60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23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89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7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09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91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68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90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4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805">
          <w:marLeft w:val="0"/>
          <w:marRight w:val="547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656">
          <w:marLeft w:val="0"/>
          <w:marRight w:val="547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631">
          <w:marLeft w:val="0"/>
          <w:marRight w:val="547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864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149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546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009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338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99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74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59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86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13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11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649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833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LI%20Word%20Tamplate%20HEB%206%202015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0CFD6-F125-4BB5-B2EE-01F3A198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 Word Tamplate HEB 6 2015</Template>
  <TotalTime>22</TotalTime>
  <Pages>2</Pages>
  <Words>143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 LI</cp:lastModifiedBy>
  <cp:revision>8</cp:revision>
  <cp:lastPrinted>2019-01-03T12:27:00Z</cp:lastPrinted>
  <dcterms:created xsi:type="dcterms:W3CDTF">2020-07-03T13:11:00Z</dcterms:created>
  <dcterms:modified xsi:type="dcterms:W3CDTF">2020-07-03T14:30:00Z</dcterms:modified>
</cp:coreProperties>
</file>