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10" w:type="dxa"/>
        <w:tblInd w:w="-71" w:type="dxa"/>
        <w:tblLook w:val="0000" w:firstRow="0" w:lastRow="0" w:firstColumn="0" w:lastColumn="0" w:noHBand="0" w:noVBand="0"/>
      </w:tblPr>
      <w:tblGrid>
        <w:gridCol w:w="4905"/>
        <w:gridCol w:w="4905"/>
      </w:tblGrid>
      <w:tr w:rsidR="00927D71" w:rsidRPr="00CE725D" w14:paraId="7ED0D240" w14:textId="77777777" w:rsidTr="406E397E">
        <w:trPr>
          <w:trHeight w:val="360"/>
        </w:trPr>
        <w:tc>
          <w:tcPr>
            <w:tcW w:w="4905" w:type="dxa"/>
          </w:tcPr>
          <w:p w14:paraId="5BA8C4C2" w14:textId="58F23867" w:rsidR="00B93FA0" w:rsidRPr="00845E6E" w:rsidRDefault="001C0601" w:rsidP="001C0601">
            <w:pPr>
              <w:spacing w:after="0" w:line="288" w:lineRule="auto"/>
              <w:jc w:val="both"/>
              <w:rPr>
                <w:rFonts w:ascii="Alef" w:hAnsi="Alef" w:cs="Alef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="Alef" w:hAnsi="Alef" w:cs="Alef" w:hint="cs"/>
                <w:b/>
                <w:bCs/>
                <w:color w:val="222222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4905" w:type="dxa"/>
          </w:tcPr>
          <w:p w14:paraId="749121F6" w14:textId="3F0DA785" w:rsidR="00927D71" w:rsidRPr="00CE725D" w:rsidRDefault="00927D71" w:rsidP="00DF2A6D">
            <w:pPr>
              <w:spacing w:after="120"/>
              <w:jc w:val="right"/>
              <w:rPr>
                <w:rFonts w:ascii="Alef" w:hAnsi="Alef" w:cs="Alef"/>
                <w:sz w:val="24"/>
                <w:szCs w:val="24"/>
                <w:rtl/>
              </w:rPr>
            </w:pPr>
          </w:p>
        </w:tc>
      </w:tr>
    </w:tbl>
    <w:p w14:paraId="6C701283" w14:textId="77777777" w:rsidR="00C50B4A" w:rsidRDefault="00C50B4A" w:rsidP="00C07667">
      <w:pPr>
        <w:keepNext/>
        <w:keepLines/>
        <w:spacing w:before="120" w:line="240" w:lineRule="auto"/>
        <w:jc w:val="center"/>
        <w:rPr>
          <w:rFonts w:ascii="Alef" w:eastAsia="Arial" w:hAnsi="Alef" w:cs="Alef"/>
          <w:b/>
          <w:bCs/>
          <w:color w:val="7AC142"/>
          <w:sz w:val="40"/>
          <w:szCs w:val="40"/>
          <w:rtl/>
        </w:rPr>
      </w:pPr>
    </w:p>
    <w:p w14:paraId="70FFB14C" w14:textId="06EB928B" w:rsidR="00C07667" w:rsidRPr="00C50B4A" w:rsidRDefault="00CC00DA" w:rsidP="00C07667">
      <w:pPr>
        <w:keepNext/>
        <w:keepLines/>
        <w:spacing w:before="120" w:line="240" w:lineRule="auto"/>
        <w:jc w:val="center"/>
        <w:rPr>
          <w:rFonts w:ascii="Alef" w:eastAsia="Arial" w:hAnsi="Alef" w:cs="Alef" w:hint="cs"/>
          <w:b/>
          <w:bCs/>
          <w:color w:val="7AC142"/>
          <w:sz w:val="52"/>
          <w:szCs w:val="52"/>
          <w:rtl/>
        </w:rPr>
      </w:pPr>
      <w:r>
        <w:rPr>
          <w:rFonts w:ascii="Alef" w:eastAsia="Arial" w:hAnsi="Alef" w:cs="Alef" w:hint="cs"/>
          <w:b/>
          <w:bCs/>
          <w:color w:val="7AC142"/>
          <w:sz w:val="40"/>
          <w:szCs w:val="40"/>
          <w:rtl/>
        </w:rPr>
        <w:t>הפיכת קול הלקוח למדיד</w:t>
      </w:r>
    </w:p>
    <w:p w14:paraId="359409B8" w14:textId="03D89CDA" w:rsidR="00270A7B" w:rsidRPr="00270A7B" w:rsidRDefault="00270A7B" w:rsidP="00FE1449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</w:rPr>
      </w:pPr>
      <w:r w:rsidRPr="00270A7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>רקע</w:t>
      </w:r>
    </w:p>
    <w:p w14:paraId="53D1A383" w14:textId="77777777" w:rsidR="00CC00DA" w:rsidRDefault="00CC00DA" w:rsidP="00CC00DA">
      <w:pPr>
        <w:keepNext/>
        <w:keepLines/>
        <w:spacing w:before="120" w:line="240" w:lineRule="auto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את קטגוריות ה</w:t>
      </w:r>
      <w:r w:rsidR="00C50B4A">
        <w:rPr>
          <w:rFonts w:ascii="Alef" w:hAnsi="Alef" w:cs="Alef" w:hint="cs"/>
          <w:noProof/>
          <w:rtl/>
        </w:rPr>
        <w:t xml:space="preserve">צרכים </w:t>
      </w:r>
      <w:r>
        <w:rPr>
          <w:rFonts w:ascii="Alef" w:hAnsi="Alef" w:cs="Alef" w:hint="cs"/>
          <w:noProof/>
          <w:rtl/>
        </w:rPr>
        <w:t>של הלקוח נרצה להפוך מ</w:t>
      </w:r>
      <w:r w:rsidR="00C50B4A" w:rsidRPr="00C50B4A">
        <w:rPr>
          <w:rFonts w:ascii="Alef" w:hAnsi="Alef" w:cs="Alef"/>
          <w:noProof/>
          <w:rtl/>
        </w:rPr>
        <w:t xml:space="preserve"> </w:t>
      </w:r>
      <w:proofErr w:type="spellStart"/>
      <w:r w:rsidRPr="00CC00DA">
        <w:rPr>
          <w:rFonts w:ascii="Alef" w:hAnsi="Alef" w:cs="Alef" w:hint="cs"/>
          <w:noProof/>
          <w:rtl/>
        </w:rPr>
        <w:t>מ</w:t>
      </w:r>
      <w:proofErr w:type="spellEnd"/>
      <w:r w:rsidRPr="00CC00DA">
        <w:rPr>
          <w:rFonts w:ascii="Alef" w:hAnsi="Alef" w:cs="Alef"/>
          <w:noProof/>
        </w:rPr>
        <w:t>VOC</w:t>
      </w:r>
      <w:r w:rsidRPr="00CC00DA">
        <w:rPr>
          <w:rFonts w:ascii="Alef" w:hAnsi="Alef" w:cs="Alef" w:hint="cs"/>
          <w:noProof/>
          <w:rtl/>
        </w:rPr>
        <w:t xml:space="preserve"> ל</w:t>
      </w:r>
      <w:r w:rsidRPr="00CC00DA">
        <w:rPr>
          <w:rFonts w:ascii="Alef" w:hAnsi="Alef" w:cs="Alef"/>
          <w:noProof/>
        </w:rPr>
        <w:t>KPI/CTQ</w:t>
      </w:r>
      <w:r w:rsidRPr="00CC00DA">
        <w:rPr>
          <w:rFonts w:ascii="Alef" w:hAnsi="Alef" w:cs="Alef" w:hint="cs"/>
          <w:noProof/>
          <w:rtl/>
        </w:rPr>
        <w:t xml:space="preserve"> עם יעד</w:t>
      </w:r>
      <w:r>
        <w:rPr>
          <w:rFonts w:ascii="Alef" w:hAnsi="Alef" w:cs="Alef" w:hint="cs"/>
          <w:noProof/>
          <w:rtl/>
        </w:rPr>
        <w:t xml:space="preserve"> במטרה לייצר לעצמינו נקודת ייחוס על רמת הביצועים שלנו היום מול קול הלקוח ונקודת ייחוס אליה נוכל לחזור לאחר שיפור התהליך שלנו</w:t>
      </w:r>
    </w:p>
    <w:p w14:paraId="785F90BE" w14:textId="61DEC2B1" w:rsidR="00CC00DA" w:rsidRDefault="00CC00DA" w:rsidP="00CC00DA">
      <w:pPr>
        <w:keepNext/>
        <w:keepLines/>
        <w:spacing w:before="120" w:line="240" w:lineRule="auto"/>
        <w:rPr>
          <w:rFonts w:ascii="Alef" w:hAnsi="Alef" w:cs="Alef" w:hint="cs"/>
          <w:noProof/>
          <w:rtl/>
        </w:rPr>
      </w:pPr>
      <w:r>
        <w:rPr>
          <w:rFonts w:ascii="Alef" w:hAnsi="Alef" w:cs="Alef" w:hint="cs"/>
          <w:noProof/>
          <w:rtl/>
        </w:rPr>
        <w:t>אופן ביצוע התהליך הינו כמוצג בתמונה המצורפת וכמוגדר בטבלת המשימות מטה:</w:t>
      </w:r>
    </w:p>
    <w:p w14:paraId="7B2FEB37" w14:textId="77777777" w:rsidR="00CC00DA" w:rsidRDefault="00CC00DA" w:rsidP="00CC00DA">
      <w:pPr>
        <w:keepNext/>
        <w:keepLines/>
        <w:spacing w:before="120" w:line="240" w:lineRule="auto"/>
        <w:rPr>
          <w:rFonts w:ascii="Alef" w:hAnsi="Alef" w:cs="Alef"/>
          <w:noProof/>
        </w:rPr>
      </w:pPr>
    </w:p>
    <w:p w14:paraId="217B882C" w14:textId="2C7AB9A0" w:rsidR="00C50B4A" w:rsidRDefault="00CC00DA" w:rsidP="00CC00DA">
      <w:pPr>
        <w:keepNext/>
        <w:keepLines/>
        <w:spacing w:before="120" w:line="240" w:lineRule="auto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</w:rPr>
        <w:drawing>
          <wp:inline distT="0" distB="0" distL="0" distR="0" wp14:anchorId="53C5BFA1" wp14:editId="736D480A">
            <wp:extent cx="6156325" cy="2281210"/>
            <wp:effectExtent l="0" t="0" r="0" b="508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28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F8D6C" w14:textId="77777777" w:rsidR="00CC00DA" w:rsidRDefault="00CC00DA" w:rsidP="00A2712B">
      <w:pPr>
        <w:keepNext/>
        <w:keepLines/>
        <w:spacing w:before="120" w:line="240" w:lineRule="auto"/>
        <w:jc w:val="both"/>
        <w:rPr>
          <w:rFonts w:ascii="Alef" w:eastAsia="Arial" w:hAnsi="Alef" w:cs="Alef"/>
          <w:b/>
          <w:bCs/>
          <w:color w:val="7AC142"/>
          <w:sz w:val="24"/>
          <w:szCs w:val="24"/>
          <w:rtl/>
        </w:rPr>
      </w:pPr>
    </w:p>
    <w:p w14:paraId="675959A6" w14:textId="7F5F8C17" w:rsidR="000B3B65" w:rsidRPr="00A2712B" w:rsidRDefault="000B3B65" w:rsidP="00A2712B">
      <w:pPr>
        <w:keepNext/>
        <w:keepLines/>
        <w:spacing w:before="120" w:line="240" w:lineRule="auto"/>
        <w:jc w:val="both"/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</w:pPr>
      <w:r w:rsidRPr="00A2712B">
        <w:rPr>
          <w:rFonts w:ascii="Alef" w:eastAsia="Arial" w:hAnsi="Alef" w:cs="Alef" w:hint="cs"/>
          <w:b/>
          <w:bCs/>
          <w:color w:val="7AC142"/>
          <w:sz w:val="24"/>
          <w:szCs w:val="24"/>
          <w:rtl/>
        </w:rPr>
        <w:t xml:space="preserve">המשימה: </w:t>
      </w:r>
    </w:p>
    <w:p w14:paraId="2121AD97" w14:textId="4D54811B" w:rsidR="00C07667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 xml:space="preserve">מלאו את הטבלא בהתאם לעמודות המוגדרות, ניתן להעזר בדוגמאות שבטבלא על מנת להשלים את ה </w:t>
      </w:r>
      <w:r>
        <w:rPr>
          <w:rFonts w:ascii="Alef" w:hAnsi="Alef" w:cs="Alef" w:hint="cs"/>
          <w:noProof/>
        </w:rPr>
        <w:t>KPI</w:t>
      </w:r>
      <w:r>
        <w:rPr>
          <w:rFonts w:ascii="Alef" w:hAnsi="Alef" w:cs="Alef" w:hint="cs"/>
          <w:noProof/>
          <w:rtl/>
        </w:rPr>
        <w:t>/</w:t>
      </w:r>
      <w:r>
        <w:rPr>
          <w:rFonts w:ascii="Alef" w:hAnsi="Alef" w:cs="Alef" w:hint="cs"/>
          <w:noProof/>
        </w:rPr>
        <w:t>CTQ</w:t>
      </w:r>
      <w:r>
        <w:rPr>
          <w:rFonts w:ascii="Alef" w:hAnsi="Alef" w:cs="Alef"/>
          <w:noProof/>
          <w:rtl/>
        </w:rPr>
        <w:t xml:space="preserve"> </w:t>
      </w:r>
      <w:r>
        <w:rPr>
          <w:rFonts w:ascii="Alef" w:hAnsi="Alef" w:cs="Alef" w:hint="cs"/>
          <w:noProof/>
          <w:rtl/>
        </w:rPr>
        <w:t>שיעידו על מתן מעה לקול הלקוח והיעד המצופה להשגה.</w:t>
      </w:r>
    </w:p>
    <w:p w14:paraId="4DD2DC09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D5024E1" w14:textId="65920F6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 w:hint="cs"/>
          <w:noProof/>
          <w:rtl/>
        </w:rPr>
        <w:t>את תשובתכם יש לרכז בטבלה מטה</w:t>
      </w:r>
    </w:p>
    <w:p w14:paraId="76A39CE2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7DC67F70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4313D6E9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6B287FC9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0BBB2561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</w:p>
    <w:p w14:paraId="2595A852" w14:textId="77777777" w:rsidR="00217CE6" w:rsidRDefault="00217CE6" w:rsidP="00217CE6">
      <w:pPr>
        <w:spacing w:before="120" w:after="120" w:line="288" w:lineRule="auto"/>
        <w:jc w:val="both"/>
        <w:rPr>
          <w:rFonts w:ascii="Alef" w:hAnsi="Alef" w:cs="Alef" w:hint="cs"/>
          <w:noProof/>
        </w:rPr>
      </w:pPr>
    </w:p>
    <w:p w14:paraId="7B8AF9A2" w14:textId="4C6C84F7" w:rsidR="000B3B65" w:rsidRDefault="003817D1" w:rsidP="00C07667">
      <w:pPr>
        <w:spacing w:before="120" w:after="120" w:line="288" w:lineRule="auto"/>
        <w:jc w:val="both"/>
        <w:rPr>
          <w:rFonts w:ascii="Alef" w:hAnsi="Alef" w:cs="Alef"/>
          <w:noProof/>
          <w:rtl/>
        </w:rPr>
      </w:pPr>
      <w:r>
        <w:rPr>
          <w:rFonts w:ascii="Alef" w:hAnsi="Alef" w:cs="Alef"/>
          <w:noProof/>
          <w:color w:val="C0504D" w:themeColor="accent2"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E328" wp14:editId="24B6AEA5">
                <wp:simplePos x="0" y="0"/>
                <wp:positionH relativeFrom="column">
                  <wp:posOffset>6233160</wp:posOffset>
                </wp:positionH>
                <wp:positionV relativeFrom="paragraph">
                  <wp:posOffset>1503045</wp:posOffset>
                </wp:positionV>
                <wp:extent cx="579755" cy="1280160"/>
                <wp:effectExtent l="0" t="0" r="10795" b="1524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9ABD" w14:textId="5CD7B2CD" w:rsidR="003817D1" w:rsidRPr="003817D1" w:rsidRDefault="003817D1" w:rsidP="003817D1">
                            <w:pPr>
                              <w:jc w:val="center"/>
                              <w:rPr>
                                <w:rFonts w:ascii="Alef" w:hAnsi="Alef" w:cs="Alef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3817D1">
                              <w:rPr>
                                <w:rFonts w:ascii="Alef" w:hAnsi="Alef" w:cs="Alef"/>
                                <w:sz w:val="52"/>
                                <w:szCs w:val="52"/>
                                <w:rtl/>
                              </w:rPr>
                              <w:t>דוגמה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6E328" id="_x0000_t202" coordsize="21600,21600" o:spt="202" path="m,l,21600r21600,l21600,xe">
                <v:stroke joinstyle="miter"/>
                <v:path gradientshapeok="t" o:connecttype="rect"/>
              </v:shapetype>
              <v:shape id="תיבת טקסט 15" o:spid="_x0000_s1026" type="#_x0000_t202" style="position:absolute;left:0;text-align:left;margin-left:490.8pt;margin-top:118.35pt;width:45.6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" fillcolor="white [3201]" strokeweight=".5pt">
                <v:textbox style="layout-flow:vertical;mso-layout-flow-alt:bottom-to-top">
                  <w:txbxContent>
                    <w:p w14:paraId="00839ABD" w14:textId="5CD7B2CD" w:rsidR="003817D1" w:rsidRPr="003817D1" w:rsidRDefault="003817D1" w:rsidP="003817D1">
                      <w:pPr>
                        <w:jc w:val="center"/>
                        <w:rPr>
                          <w:rFonts w:ascii="Alef" w:hAnsi="Alef" w:cs="Alef"/>
                          <w:sz w:val="52"/>
                          <w:szCs w:val="52"/>
                        </w:rPr>
                      </w:pPr>
                      <w:bookmarkStart w:id="1" w:name="_GoBack"/>
                      <w:r w:rsidRPr="003817D1">
                        <w:rPr>
                          <w:rFonts w:ascii="Alef" w:hAnsi="Alef" w:cs="Alef"/>
                          <w:sz w:val="52"/>
                          <w:szCs w:val="52"/>
                          <w:rtl/>
                        </w:rPr>
                        <w:t>דוגמה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982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457"/>
        <w:gridCol w:w="2457"/>
        <w:gridCol w:w="2457"/>
        <w:gridCol w:w="2457"/>
      </w:tblGrid>
      <w:tr w:rsidR="00CC00DA" w:rsidRPr="00CC00DA" w14:paraId="78F6C628" w14:textId="77777777" w:rsidTr="00CC00DA">
        <w:trPr>
          <w:trHeight w:val="22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CBBD6" w14:textId="77777777" w:rsidR="00CC00DA" w:rsidRPr="00C50B4A" w:rsidRDefault="00CC00DA" w:rsidP="007D28F4">
            <w:pPr>
              <w:keepNext/>
              <w:keepLines/>
              <w:spacing w:before="120" w:line="240" w:lineRule="auto"/>
              <w:rPr>
                <w:rFonts w:ascii="Alef" w:hAnsi="Alef" w:cs="Alef" w:hint="cs"/>
                <w:noProof/>
                <w:rtl/>
              </w:rPr>
            </w:pPr>
          </w:p>
          <w:p w14:paraId="00FEDC3C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</w:rPr>
            </w:pP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</w:rPr>
              <w:t>VOC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 xml:space="preserve"> – קול הלקוח נשמע כך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394F5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>קטגוריית הצורך</w:t>
            </w:r>
          </w:p>
          <w:p w14:paraId="3D864675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>תיאור הצורך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</w:rPr>
              <w:t xml:space="preserve"> 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>של הלקוח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9D86F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</w:rPr>
              <w:t>CTQ /KPI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 xml:space="preserve"> - 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</w:rPr>
              <w:t>Output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 xml:space="preserve"> נדרש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</w:rPr>
              <w:t xml:space="preserve"> </w:t>
            </w: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 xml:space="preserve">מבחינת התהליך 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103AD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  <w:r w:rsidRPr="00CC00DA">
              <w:rPr>
                <w:rFonts w:ascii="Alef" w:hAnsi="Alef" w:cs="Alef"/>
                <w:b/>
                <w:bCs/>
                <w:noProof/>
                <w:sz w:val="18"/>
                <w:szCs w:val="18"/>
                <w:rtl/>
              </w:rPr>
              <w:t>הגדרת יעדי ביצוע</w:t>
            </w:r>
          </w:p>
        </w:tc>
      </w:tr>
      <w:tr w:rsidR="00CC00DA" w:rsidRPr="00CC00DA" w14:paraId="34E66065" w14:textId="77777777" w:rsidTr="007D28F4">
        <w:trPr>
          <w:trHeight w:val="256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CE338" w14:textId="61A9DC12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"לוקח כל כך הרבה זמן לקבל תשובה על בקשת ההלוואה"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5AA65" w14:textId="343B4AD5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קבלת אישור ההלוואה בתאריך המבוקש על ידי הלקוח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6B05E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תגובה בזמן הנדרש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C8F186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100% מאישורי ההלוואות מתבצעות בתאריך המבוקש ע"י הלקוח</w:t>
            </w:r>
          </w:p>
        </w:tc>
      </w:tr>
      <w:tr w:rsidR="00CC00DA" w:rsidRPr="00CC00DA" w14:paraId="723D5F00" w14:textId="77777777" w:rsidTr="007D28F4">
        <w:trPr>
          <w:trHeight w:val="244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CDDCF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"כל הזמן מעבירים אותי מנציג לנציג"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A5FCE1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הגעה לנציג שירות הנכון בשיחה הראשונה וללא העברות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323CC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איכות שירות - נציג בעל ידע ויכולות לתת מענה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11DB4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 xml:space="preserve">מתן מענה ללקוח עם 0 העברות לנציגים </w:t>
            </w:r>
          </w:p>
        </w:tc>
      </w:tr>
      <w:tr w:rsidR="00CC00DA" w:rsidRPr="00CC00DA" w14:paraId="5513A75E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27052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"הפיצה תמיד מגיעה קרה"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BD43A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אכילת פיצה חמה עם הגעתה וללא מאמץ נוסף מטעם הלקוח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99820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>טמפרטורת הפיצה עם הגעתה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DE269" w14:textId="77777777" w:rsidR="00CC00DA" w:rsidRPr="00217CE6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</w:pP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 xml:space="preserve">פיצה מגיע לבית הלקוח בטמפ 60° </w:t>
            </w:r>
            <w:r w:rsidRPr="00217CE6">
              <w:rPr>
                <w:rFonts w:ascii="Times New Roman" w:hAnsi="Times New Roman" w:cs="Times New Roman" w:hint="cs"/>
                <w:noProof/>
                <w:color w:val="943634" w:themeColor="accent2" w:themeShade="BF"/>
                <w:sz w:val="18"/>
                <w:szCs w:val="18"/>
                <w:rtl/>
              </w:rPr>
              <w:t>≥</w:t>
            </w:r>
            <w:r w:rsidRPr="00217CE6">
              <w:rPr>
                <w:rFonts w:ascii="Alef" w:hAnsi="Alef" w:cs="Alef"/>
                <w:noProof/>
                <w:color w:val="943634" w:themeColor="accent2" w:themeShade="BF"/>
                <w:sz w:val="18"/>
                <w:szCs w:val="18"/>
                <w:rtl/>
              </w:rPr>
              <w:t xml:space="preserve"> </w:t>
            </w:r>
          </w:p>
        </w:tc>
      </w:tr>
      <w:tr w:rsidR="00CC00DA" w:rsidRPr="00CC00DA" w14:paraId="6C7C683A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7B6D9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E467F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361A9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65D0B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  <w:tr w:rsidR="00CC00DA" w:rsidRPr="00CC00DA" w14:paraId="50A30D71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EC703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5AD70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B5203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6435C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  <w:tr w:rsidR="00CC00DA" w:rsidRPr="00CC00DA" w14:paraId="12DB8057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3C128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5F033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FCB81C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2FCD16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  <w:tr w:rsidR="00CC00DA" w:rsidRPr="00CC00DA" w14:paraId="271E4531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40D47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E1C30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C042D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908AA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  <w:tr w:rsidR="00CC00DA" w:rsidRPr="00CC00DA" w14:paraId="7C7D833B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CF1AC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03DF4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5BE1D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B3DC4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  <w:tr w:rsidR="00CC00DA" w:rsidRPr="00CC00DA" w14:paraId="22CC1B88" w14:textId="77777777" w:rsidTr="007D28F4">
        <w:trPr>
          <w:trHeight w:val="268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3FD92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3BD33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E54B3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42494" w14:textId="77777777" w:rsidR="00CC00DA" w:rsidRPr="00CC00DA" w:rsidRDefault="00CC00DA" w:rsidP="007D28F4">
            <w:pPr>
              <w:spacing w:before="120" w:after="120" w:line="288" w:lineRule="auto"/>
              <w:jc w:val="both"/>
              <w:rPr>
                <w:rFonts w:ascii="Alef" w:hAnsi="Alef" w:cs="Alef"/>
                <w:noProof/>
                <w:sz w:val="18"/>
                <w:szCs w:val="18"/>
                <w:rtl/>
              </w:rPr>
            </w:pPr>
          </w:p>
        </w:tc>
      </w:tr>
    </w:tbl>
    <w:p w14:paraId="4E4A86BA" w14:textId="630A5599" w:rsidR="001D0CC8" w:rsidRPr="005C492B" w:rsidRDefault="001D0CC8" w:rsidP="000B3B65">
      <w:pPr>
        <w:spacing w:before="120" w:after="120" w:line="288" w:lineRule="auto"/>
        <w:jc w:val="both"/>
        <w:rPr>
          <w:rFonts w:ascii="Alef" w:hAnsi="Alef" w:cs="Alef" w:hint="cs"/>
          <w:rtl/>
        </w:rPr>
      </w:pPr>
    </w:p>
    <w:sectPr w:rsidR="001D0CC8" w:rsidRPr="005C492B" w:rsidSect="00927D71">
      <w:headerReference w:type="default" r:id="rId9"/>
      <w:footerReference w:type="default" r:id="rId10"/>
      <w:pgSz w:w="11906" w:h="16838" w:code="9"/>
      <w:pgMar w:top="1701" w:right="1247" w:bottom="992" w:left="96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28FC" w14:textId="77777777" w:rsidR="00EB447F" w:rsidRDefault="00EB447F" w:rsidP="00D40A44">
      <w:pPr>
        <w:spacing w:after="0" w:line="240" w:lineRule="auto"/>
      </w:pPr>
      <w:r>
        <w:separator/>
      </w:r>
    </w:p>
  </w:endnote>
  <w:endnote w:type="continuationSeparator" w:id="0">
    <w:p w14:paraId="3263EC3A" w14:textId="77777777" w:rsidR="00EB447F" w:rsidRDefault="00EB447F" w:rsidP="00D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E11C" w14:textId="77777777" w:rsidR="00A66712" w:rsidRDefault="00A66712" w:rsidP="00D40A44">
    <w:pPr>
      <w:pStyle w:val="a5"/>
      <w:jc w:val="center"/>
      <w:rPr>
        <w:rtl/>
      </w:rPr>
    </w:pPr>
  </w:p>
  <w:p w14:paraId="6CA3D84B" w14:textId="77777777" w:rsidR="00A66712" w:rsidRDefault="00A66712" w:rsidP="00D40A44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513C9" wp14:editId="4634CF39">
          <wp:simplePos x="0" y="0"/>
          <wp:positionH relativeFrom="column">
            <wp:posOffset>-1143000</wp:posOffset>
          </wp:positionH>
          <wp:positionV relativeFrom="paragraph">
            <wp:posOffset>24765</wp:posOffset>
          </wp:positionV>
          <wp:extent cx="7560310" cy="266700"/>
          <wp:effectExtent l="19050" t="0" r="2540" b="0"/>
          <wp:wrapNone/>
          <wp:docPr id="9" name="תמונה 9" descr="A4 Lea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27C6" w14:textId="77777777" w:rsidR="00EB447F" w:rsidRDefault="00EB447F" w:rsidP="00D40A44">
      <w:pPr>
        <w:spacing w:after="0" w:line="240" w:lineRule="auto"/>
      </w:pPr>
      <w:r>
        <w:separator/>
      </w:r>
    </w:p>
  </w:footnote>
  <w:footnote w:type="continuationSeparator" w:id="0">
    <w:p w14:paraId="3B0E56B4" w14:textId="77777777" w:rsidR="00EB447F" w:rsidRDefault="00EB447F" w:rsidP="00D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812B" w14:textId="59262793" w:rsidR="00A66712" w:rsidRDefault="00C07667" w:rsidP="008C4E17">
    <w:pPr>
      <w:pStyle w:val="a3"/>
      <w:rPr>
        <w:rFonts w:hint="cs"/>
        <w:rtl/>
      </w:rPr>
    </w:pP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27C91B61" wp14:editId="5613576C">
          <wp:simplePos x="0" y="0"/>
          <wp:positionH relativeFrom="column">
            <wp:posOffset>-564515</wp:posOffset>
          </wp:positionH>
          <wp:positionV relativeFrom="paragraph">
            <wp:posOffset>-83820</wp:posOffset>
          </wp:positionV>
          <wp:extent cx="1028700" cy="1028700"/>
          <wp:effectExtent l="0" t="0" r="0" b="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2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6712"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CB929C3" wp14:editId="62C7F81E">
          <wp:simplePos x="0" y="0"/>
          <wp:positionH relativeFrom="margin">
            <wp:posOffset>-1120140</wp:posOffset>
          </wp:positionH>
          <wp:positionV relativeFrom="margin">
            <wp:posOffset>-874573</wp:posOffset>
          </wp:positionV>
          <wp:extent cx="7563045" cy="11191165"/>
          <wp:effectExtent l="19050" t="0" r="0" b="0"/>
          <wp:wrapNone/>
          <wp:docPr id="8" name="תמונה 7" descr="A4 Lea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ean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45" cy="1119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3BA7"/>
    <w:multiLevelType w:val="hybridMultilevel"/>
    <w:tmpl w:val="6E74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8D9"/>
    <w:multiLevelType w:val="hybridMultilevel"/>
    <w:tmpl w:val="A4C6ACC4"/>
    <w:lvl w:ilvl="0" w:tplc="B63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BC1"/>
    <w:multiLevelType w:val="hybridMultilevel"/>
    <w:tmpl w:val="A91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921F5"/>
    <w:multiLevelType w:val="multilevel"/>
    <w:tmpl w:val="EDC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8A4F52"/>
    <w:multiLevelType w:val="hybridMultilevel"/>
    <w:tmpl w:val="61E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670C"/>
    <w:multiLevelType w:val="hybridMultilevel"/>
    <w:tmpl w:val="0F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8D4"/>
    <w:multiLevelType w:val="hybridMultilevel"/>
    <w:tmpl w:val="0F0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3"/>
    <w:rsid w:val="000031E0"/>
    <w:rsid w:val="0000445B"/>
    <w:rsid w:val="0001257A"/>
    <w:rsid w:val="000151FC"/>
    <w:rsid w:val="000254F5"/>
    <w:rsid w:val="00040245"/>
    <w:rsid w:val="0007234C"/>
    <w:rsid w:val="000733F3"/>
    <w:rsid w:val="00094527"/>
    <w:rsid w:val="0009493F"/>
    <w:rsid w:val="000955F2"/>
    <w:rsid w:val="00095E8A"/>
    <w:rsid w:val="000A02D7"/>
    <w:rsid w:val="000A518A"/>
    <w:rsid w:val="000B3B65"/>
    <w:rsid w:val="000C58E0"/>
    <w:rsid w:val="000D12E3"/>
    <w:rsid w:val="000D16C0"/>
    <w:rsid w:val="000D1C64"/>
    <w:rsid w:val="000D23AA"/>
    <w:rsid w:val="000E3E66"/>
    <w:rsid w:val="000F107C"/>
    <w:rsid w:val="000F1445"/>
    <w:rsid w:val="000F2605"/>
    <w:rsid w:val="000F39A4"/>
    <w:rsid w:val="00115B61"/>
    <w:rsid w:val="0011659C"/>
    <w:rsid w:val="00117C54"/>
    <w:rsid w:val="0012769E"/>
    <w:rsid w:val="00131857"/>
    <w:rsid w:val="0013589F"/>
    <w:rsid w:val="0014644B"/>
    <w:rsid w:val="001514A7"/>
    <w:rsid w:val="00164566"/>
    <w:rsid w:val="00195FF5"/>
    <w:rsid w:val="001C0601"/>
    <w:rsid w:val="001D0CC8"/>
    <w:rsid w:val="001D19F7"/>
    <w:rsid w:val="001D3A0A"/>
    <w:rsid w:val="001D440F"/>
    <w:rsid w:val="001D50C9"/>
    <w:rsid w:val="001D554F"/>
    <w:rsid w:val="001D7835"/>
    <w:rsid w:val="001E11A8"/>
    <w:rsid w:val="001E236E"/>
    <w:rsid w:val="001E3A83"/>
    <w:rsid w:val="00202F66"/>
    <w:rsid w:val="00217CE6"/>
    <w:rsid w:val="0022106A"/>
    <w:rsid w:val="00231B18"/>
    <w:rsid w:val="00232E46"/>
    <w:rsid w:val="00247533"/>
    <w:rsid w:val="00250C4D"/>
    <w:rsid w:val="00250E9C"/>
    <w:rsid w:val="002511A2"/>
    <w:rsid w:val="0025143B"/>
    <w:rsid w:val="00257773"/>
    <w:rsid w:val="00265D38"/>
    <w:rsid w:val="00270A7B"/>
    <w:rsid w:val="002711B6"/>
    <w:rsid w:val="00273897"/>
    <w:rsid w:val="00280932"/>
    <w:rsid w:val="00282B91"/>
    <w:rsid w:val="00295B79"/>
    <w:rsid w:val="002A7183"/>
    <w:rsid w:val="002C0E1D"/>
    <w:rsid w:val="002C29DD"/>
    <w:rsid w:val="002C2E11"/>
    <w:rsid w:val="002C41BB"/>
    <w:rsid w:val="003041CD"/>
    <w:rsid w:val="003065A4"/>
    <w:rsid w:val="00315A68"/>
    <w:rsid w:val="0032151F"/>
    <w:rsid w:val="00327DF3"/>
    <w:rsid w:val="00346D81"/>
    <w:rsid w:val="003558F1"/>
    <w:rsid w:val="0036111D"/>
    <w:rsid w:val="0036380A"/>
    <w:rsid w:val="0037339B"/>
    <w:rsid w:val="003817D1"/>
    <w:rsid w:val="0039063D"/>
    <w:rsid w:val="00394433"/>
    <w:rsid w:val="003A0E14"/>
    <w:rsid w:val="003A676E"/>
    <w:rsid w:val="003A77C8"/>
    <w:rsid w:val="003A7833"/>
    <w:rsid w:val="003B28F0"/>
    <w:rsid w:val="003C16F0"/>
    <w:rsid w:val="003C52A9"/>
    <w:rsid w:val="003C7ADE"/>
    <w:rsid w:val="003E0185"/>
    <w:rsid w:val="003E2C8F"/>
    <w:rsid w:val="003E5902"/>
    <w:rsid w:val="003F1734"/>
    <w:rsid w:val="00404230"/>
    <w:rsid w:val="0041247C"/>
    <w:rsid w:val="00414662"/>
    <w:rsid w:val="00435D9B"/>
    <w:rsid w:val="00442C80"/>
    <w:rsid w:val="00447459"/>
    <w:rsid w:val="00462206"/>
    <w:rsid w:val="00464D1D"/>
    <w:rsid w:val="00466029"/>
    <w:rsid w:val="0046689E"/>
    <w:rsid w:val="00471EAB"/>
    <w:rsid w:val="00473BA8"/>
    <w:rsid w:val="00477FEE"/>
    <w:rsid w:val="004838BD"/>
    <w:rsid w:val="004857A1"/>
    <w:rsid w:val="00496F35"/>
    <w:rsid w:val="004A1454"/>
    <w:rsid w:val="004B0076"/>
    <w:rsid w:val="004B1AC2"/>
    <w:rsid w:val="004B353B"/>
    <w:rsid w:val="004C7CD4"/>
    <w:rsid w:val="004F3B5E"/>
    <w:rsid w:val="00500604"/>
    <w:rsid w:val="00511573"/>
    <w:rsid w:val="00517A83"/>
    <w:rsid w:val="00520A91"/>
    <w:rsid w:val="00523772"/>
    <w:rsid w:val="00524496"/>
    <w:rsid w:val="00524C81"/>
    <w:rsid w:val="00525B2E"/>
    <w:rsid w:val="00535667"/>
    <w:rsid w:val="00537F6B"/>
    <w:rsid w:val="0054532C"/>
    <w:rsid w:val="00546AB5"/>
    <w:rsid w:val="005530E5"/>
    <w:rsid w:val="005541A6"/>
    <w:rsid w:val="00555197"/>
    <w:rsid w:val="00561BFD"/>
    <w:rsid w:val="00565AAF"/>
    <w:rsid w:val="00565EB9"/>
    <w:rsid w:val="005853F3"/>
    <w:rsid w:val="005B1447"/>
    <w:rsid w:val="005B1F50"/>
    <w:rsid w:val="005C3703"/>
    <w:rsid w:val="005C492B"/>
    <w:rsid w:val="005D38AC"/>
    <w:rsid w:val="005E1299"/>
    <w:rsid w:val="00602B42"/>
    <w:rsid w:val="00607693"/>
    <w:rsid w:val="00627E18"/>
    <w:rsid w:val="00630B12"/>
    <w:rsid w:val="00635428"/>
    <w:rsid w:val="00641221"/>
    <w:rsid w:val="00642B0F"/>
    <w:rsid w:val="0065327C"/>
    <w:rsid w:val="00653764"/>
    <w:rsid w:val="00662A33"/>
    <w:rsid w:val="00663F14"/>
    <w:rsid w:val="00671F6E"/>
    <w:rsid w:val="0069693E"/>
    <w:rsid w:val="006A7DA2"/>
    <w:rsid w:val="006D3424"/>
    <w:rsid w:val="006E37AC"/>
    <w:rsid w:val="006F0DAA"/>
    <w:rsid w:val="0070189D"/>
    <w:rsid w:val="00703918"/>
    <w:rsid w:val="007213AB"/>
    <w:rsid w:val="00730123"/>
    <w:rsid w:val="00730B0F"/>
    <w:rsid w:val="0074341D"/>
    <w:rsid w:val="00744619"/>
    <w:rsid w:val="007477C5"/>
    <w:rsid w:val="00757E2F"/>
    <w:rsid w:val="00760F4B"/>
    <w:rsid w:val="007928EC"/>
    <w:rsid w:val="007A1422"/>
    <w:rsid w:val="007B73D1"/>
    <w:rsid w:val="007E1B2F"/>
    <w:rsid w:val="007E520C"/>
    <w:rsid w:val="007F4A17"/>
    <w:rsid w:val="007F75E1"/>
    <w:rsid w:val="00800F9C"/>
    <w:rsid w:val="00801DB1"/>
    <w:rsid w:val="00816FFB"/>
    <w:rsid w:val="00822CDC"/>
    <w:rsid w:val="008278E6"/>
    <w:rsid w:val="00834D18"/>
    <w:rsid w:val="008351CE"/>
    <w:rsid w:val="008364EF"/>
    <w:rsid w:val="0084080C"/>
    <w:rsid w:val="00842286"/>
    <w:rsid w:val="00843C3F"/>
    <w:rsid w:val="00845E6E"/>
    <w:rsid w:val="00847891"/>
    <w:rsid w:val="00852C13"/>
    <w:rsid w:val="00853505"/>
    <w:rsid w:val="0085540F"/>
    <w:rsid w:val="00866B0B"/>
    <w:rsid w:val="008732B1"/>
    <w:rsid w:val="00874CA3"/>
    <w:rsid w:val="00881ACD"/>
    <w:rsid w:val="00892D9A"/>
    <w:rsid w:val="00897406"/>
    <w:rsid w:val="008A3BEC"/>
    <w:rsid w:val="008A715E"/>
    <w:rsid w:val="008B0EA9"/>
    <w:rsid w:val="008B3B2B"/>
    <w:rsid w:val="008C0401"/>
    <w:rsid w:val="008C3962"/>
    <w:rsid w:val="008C4E17"/>
    <w:rsid w:val="008D050D"/>
    <w:rsid w:val="008D62B4"/>
    <w:rsid w:val="008E1D4D"/>
    <w:rsid w:val="008E22DB"/>
    <w:rsid w:val="008E5472"/>
    <w:rsid w:val="008F0C03"/>
    <w:rsid w:val="0090131B"/>
    <w:rsid w:val="00903F87"/>
    <w:rsid w:val="009147C1"/>
    <w:rsid w:val="00917FD3"/>
    <w:rsid w:val="009210FE"/>
    <w:rsid w:val="009266DA"/>
    <w:rsid w:val="00927D71"/>
    <w:rsid w:val="00935D7A"/>
    <w:rsid w:val="009368EC"/>
    <w:rsid w:val="00951DB3"/>
    <w:rsid w:val="0095709C"/>
    <w:rsid w:val="009A0F21"/>
    <w:rsid w:val="009A256F"/>
    <w:rsid w:val="009A35E5"/>
    <w:rsid w:val="009A5202"/>
    <w:rsid w:val="009A7C3D"/>
    <w:rsid w:val="009B1890"/>
    <w:rsid w:val="009B32DD"/>
    <w:rsid w:val="009D0CA1"/>
    <w:rsid w:val="00A00616"/>
    <w:rsid w:val="00A00E53"/>
    <w:rsid w:val="00A17893"/>
    <w:rsid w:val="00A2516B"/>
    <w:rsid w:val="00A2712B"/>
    <w:rsid w:val="00A33B25"/>
    <w:rsid w:val="00A35B22"/>
    <w:rsid w:val="00A535DF"/>
    <w:rsid w:val="00A53A49"/>
    <w:rsid w:val="00A6114F"/>
    <w:rsid w:val="00A66712"/>
    <w:rsid w:val="00A82DED"/>
    <w:rsid w:val="00A8316D"/>
    <w:rsid w:val="00A84286"/>
    <w:rsid w:val="00A93EE0"/>
    <w:rsid w:val="00A94DA4"/>
    <w:rsid w:val="00AA6580"/>
    <w:rsid w:val="00AA7735"/>
    <w:rsid w:val="00AC0543"/>
    <w:rsid w:val="00AC55FF"/>
    <w:rsid w:val="00AC6D97"/>
    <w:rsid w:val="00AD176B"/>
    <w:rsid w:val="00AD2EC0"/>
    <w:rsid w:val="00AE2F45"/>
    <w:rsid w:val="00AE49A4"/>
    <w:rsid w:val="00AE6671"/>
    <w:rsid w:val="00B11386"/>
    <w:rsid w:val="00B15355"/>
    <w:rsid w:val="00B167AE"/>
    <w:rsid w:val="00B26413"/>
    <w:rsid w:val="00B5197D"/>
    <w:rsid w:val="00B55478"/>
    <w:rsid w:val="00B6012B"/>
    <w:rsid w:val="00B651DC"/>
    <w:rsid w:val="00B66A26"/>
    <w:rsid w:val="00B836EF"/>
    <w:rsid w:val="00B9317E"/>
    <w:rsid w:val="00B93FA0"/>
    <w:rsid w:val="00B96511"/>
    <w:rsid w:val="00BA52D3"/>
    <w:rsid w:val="00BA618F"/>
    <w:rsid w:val="00BA6FAC"/>
    <w:rsid w:val="00BB4016"/>
    <w:rsid w:val="00BC4D96"/>
    <w:rsid w:val="00BD6356"/>
    <w:rsid w:val="00BE40F4"/>
    <w:rsid w:val="00BE509C"/>
    <w:rsid w:val="00BF29D1"/>
    <w:rsid w:val="00BF2D28"/>
    <w:rsid w:val="00BF5164"/>
    <w:rsid w:val="00BF5599"/>
    <w:rsid w:val="00C02B37"/>
    <w:rsid w:val="00C07667"/>
    <w:rsid w:val="00C20600"/>
    <w:rsid w:val="00C31C79"/>
    <w:rsid w:val="00C32C6D"/>
    <w:rsid w:val="00C42BEF"/>
    <w:rsid w:val="00C44C26"/>
    <w:rsid w:val="00C4605C"/>
    <w:rsid w:val="00C50B4A"/>
    <w:rsid w:val="00C67AFC"/>
    <w:rsid w:val="00C67DD2"/>
    <w:rsid w:val="00C76A7D"/>
    <w:rsid w:val="00C8789A"/>
    <w:rsid w:val="00C87BC8"/>
    <w:rsid w:val="00C87EB4"/>
    <w:rsid w:val="00C953DF"/>
    <w:rsid w:val="00C973DA"/>
    <w:rsid w:val="00CB04FB"/>
    <w:rsid w:val="00CC00DA"/>
    <w:rsid w:val="00CC13B0"/>
    <w:rsid w:val="00CC5724"/>
    <w:rsid w:val="00CE2738"/>
    <w:rsid w:val="00CE725D"/>
    <w:rsid w:val="00CF623A"/>
    <w:rsid w:val="00D03882"/>
    <w:rsid w:val="00D040DD"/>
    <w:rsid w:val="00D075F1"/>
    <w:rsid w:val="00D0760A"/>
    <w:rsid w:val="00D40A44"/>
    <w:rsid w:val="00D42420"/>
    <w:rsid w:val="00D4389C"/>
    <w:rsid w:val="00D607AD"/>
    <w:rsid w:val="00D65861"/>
    <w:rsid w:val="00D6765D"/>
    <w:rsid w:val="00D67D5F"/>
    <w:rsid w:val="00D76314"/>
    <w:rsid w:val="00D8150D"/>
    <w:rsid w:val="00DA751F"/>
    <w:rsid w:val="00DB0444"/>
    <w:rsid w:val="00DB1240"/>
    <w:rsid w:val="00DB2C63"/>
    <w:rsid w:val="00DC05F4"/>
    <w:rsid w:val="00DC3FE2"/>
    <w:rsid w:val="00DD171E"/>
    <w:rsid w:val="00DD33A3"/>
    <w:rsid w:val="00DF2A6D"/>
    <w:rsid w:val="00DF5D8F"/>
    <w:rsid w:val="00DF65F2"/>
    <w:rsid w:val="00E122F6"/>
    <w:rsid w:val="00E17B3C"/>
    <w:rsid w:val="00E20B1F"/>
    <w:rsid w:val="00E223DF"/>
    <w:rsid w:val="00E255E1"/>
    <w:rsid w:val="00E37721"/>
    <w:rsid w:val="00E53AF9"/>
    <w:rsid w:val="00E70CF0"/>
    <w:rsid w:val="00E734F1"/>
    <w:rsid w:val="00E76315"/>
    <w:rsid w:val="00E861F5"/>
    <w:rsid w:val="00E8770E"/>
    <w:rsid w:val="00EA6584"/>
    <w:rsid w:val="00EB447F"/>
    <w:rsid w:val="00EB7DED"/>
    <w:rsid w:val="00EC5943"/>
    <w:rsid w:val="00ED52EC"/>
    <w:rsid w:val="00EE1608"/>
    <w:rsid w:val="00EE7644"/>
    <w:rsid w:val="00EF5855"/>
    <w:rsid w:val="00F12A54"/>
    <w:rsid w:val="00F16001"/>
    <w:rsid w:val="00F355A0"/>
    <w:rsid w:val="00F369E6"/>
    <w:rsid w:val="00F403F4"/>
    <w:rsid w:val="00F41C1F"/>
    <w:rsid w:val="00F42DC4"/>
    <w:rsid w:val="00F4409E"/>
    <w:rsid w:val="00F478D8"/>
    <w:rsid w:val="00F81C9E"/>
    <w:rsid w:val="00F862B7"/>
    <w:rsid w:val="00F94CD1"/>
    <w:rsid w:val="00F95C37"/>
    <w:rsid w:val="00F97638"/>
    <w:rsid w:val="00F97EF4"/>
    <w:rsid w:val="00FA5DD8"/>
    <w:rsid w:val="00FB56FC"/>
    <w:rsid w:val="00FB5780"/>
    <w:rsid w:val="00FB68D9"/>
    <w:rsid w:val="00FE1449"/>
    <w:rsid w:val="00FE2B3E"/>
    <w:rsid w:val="00FE49C6"/>
    <w:rsid w:val="406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A4D96"/>
  <w15:docId w15:val="{5728E281-886B-40CF-A5E8-2F08299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5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2EC0"/>
    <w:pPr>
      <w:keepNext/>
      <w:keepLines/>
      <w:spacing w:before="12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1F50"/>
    <w:pPr>
      <w:spacing w:after="240" w:line="288" w:lineRule="auto"/>
      <w:outlineLvl w:val="1"/>
    </w:pPr>
    <w:rPr>
      <w:b/>
      <w:bCs/>
      <w:color w:val="76B531"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0A44"/>
  </w:style>
  <w:style w:type="paragraph" w:styleId="a5">
    <w:name w:val="footer"/>
    <w:basedOn w:val="a"/>
    <w:link w:val="a6"/>
    <w:uiPriority w:val="99"/>
    <w:unhideWhenUsed/>
    <w:rsid w:val="00D4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0A44"/>
  </w:style>
  <w:style w:type="paragraph" w:styleId="a7">
    <w:name w:val="Balloon Text"/>
    <w:basedOn w:val="a"/>
    <w:link w:val="a8"/>
    <w:uiPriority w:val="99"/>
    <w:semiHidden/>
    <w:unhideWhenUsed/>
    <w:rsid w:val="00D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0A4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2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496F35"/>
    <w:pPr>
      <w:ind w:left="720"/>
      <w:contextualSpacing/>
    </w:pPr>
  </w:style>
  <w:style w:type="paragraph" w:styleId="aa">
    <w:name w:val="Title"/>
    <w:basedOn w:val="1"/>
    <w:next w:val="a"/>
    <w:link w:val="ab"/>
    <w:uiPriority w:val="10"/>
    <w:qFormat/>
    <w:rsid w:val="00AD2EC0"/>
    <w:pPr>
      <w:jc w:val="center"/>
    </w:pPr>
    <w:rPr>
      <w:sz w:val="36"/>
      <w:szCs w:val="36"/>
    </w:rPr>
  </w:style>
  <w:style w:type="character" w:customStyle="1" w:styleId="ab">
    <w:name w:val="כותרת טקסט תו"/>
    <w:basedOn w:val="a0"/>
    <w:link w:val="aa"/>
    <w:uiPriority w:val="10"/>
    <w:rsid w:val="00AD2EC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apple-converted-space">
    <w:name w:val="apple-converted-space"/>
    <w:basedOn w:val="a0"/>
    <w:rsid w:val="003C52A9"/>
  </w:style>
  <w:style w:type="character" w:styleId="ac">
    <w:name w:val="annotation reference"/>
    <w:basedOn w:val="a0"/>
    <w:uiPriority w:val="99"/>
    <w:semiHidden/>
    <w:unhideWhenUsed/>
    <w:rsid w:val="00C878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789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8789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89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878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E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5B1F50"/>
    <w:rPr>
      <w:b/>
      <w:bCs/>
      <w:color w:val="76B531"/>
      <w:sz w:val="28"/>
      <w:szCs w:val="28"/>
      <w:u w:val="single"/>
    </w:rPr>
  </w:style>
  <w:style w:type="paragraph" w:customStyle="1" w:styleId="paragraph">
    <w:name w:val="paragraph"/>
    <w:basedOn w:val="a"/>
    <w:rsid w:val="00BB4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4016"/>
  </w:style>
  <w:style w:type="character" w:customStyle="1" w:styleId="eop">
    <w:name w:val="eop"/>
    <w:basedOn w:val="a0"/>
    <w:rsid w:val="00BB4016"/>
  </w:style>
  <w:style w:type="paragraph" w:styleId="NormalWeb">
    <w:name w:val="Normal (Web)"/>
    <w:basedOn w:val="a"/>
    <w:uiPriority w:val="99"/>
    <w:semiHidden/>
    <w:unhideWhenUsed/>
    <w:rsid w:val="00801DB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535DF"/>
    <w:rPr>
      <w:b/>
      <w:bCs/>
    </w:rPr>
  </w:style>
  <w:style w:type="table" w:styleId="11">
    <w:name w:val="Plain Table 1"/>
    <w:basedOn w:val="a1"/>
    <w:uiPriority w:val="41"/>
    <w:rsid w:val="00346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6F0D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00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597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8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9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55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3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2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0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91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68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05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56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631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864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46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09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38">
          <w:marLeft w:val="0"/>
          <w:marRight w:val="1166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9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4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6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83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%20Word%20Tamplate%20HEB%206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BFC-A5B8-4558-8552-D8C03847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Word Tamplate HEB 6 2015</Template>
  <TotalTime>45</TotalTime>
  <Pages>2</Pages>
  <Words>183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LI</cp:lastModifiedBy>
  <cp:revision>8</cp:revision>
  <cp:lastPrinted>2019-01-03T12:27:00Z</cp:lastPrinted>
  <dcterms:created xsi:type="dcterms:W3CDTF">2020-07-03T14:04:00Z</dcterms:created>
  <dcterms:modified xsi:type="dcterms:W3CDTF">2020-07-03T14:53:00Z</dcterms:modified>
</cp:coreProperties>
</file>