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10" w:type="dxa"/>
        <w:tblInd w:w="-71" w:type="dxa"/>
        <w:tblLook w:val="0000" w:firstRow="0" w:lastRow="0" w:firstColumn="0" w:lastColumn="0" w:noHBand="0" w:noVBand="0"/>
      </w:tblPr>
      <w:tblGrid>
        <w:gridCol w:w="4905"/>
        <w:gridCol w:w="4905"/>
      </w:tblGrid>
      <w:tr w:rsidR="00927D71" w:rsidRPr="00CE725D" w14:paraId="7ED0D240" w14:textId="77777777" w:rsidTr="406E397E">
        <w:trPr>
          <w:trHeight w:val="360"/>
        </w:trPr>
        <w:tc>
          <w:tcPr>
            <w:tcW w:w="4905" w:type="dxa"/>
          </w:tcPr>
          <w:p w14:paraId="5BA8C4C2" w14:textId="58F23867" w:rsidR="00B93FA0" w:rsidRPr="00845E6E" w:rsidRDefault="001C0601" w:rsidP="001C0601">
            <w:pPr>
              <w:spacing w:after="0" w:line="288" w:lineRule="auto"/>
              <w:jc w:val="both"/>
              <w:rPr>
                <w:rFonts w:ascii="Alef" w:hAnsi="Alef" w:cs="Alef"/>
                <w:b/>
                <w:bCs/>
                <w:color w:val="222222"/>
                <w:sz w:val="24"/>
                <w:szCs w:val="24"/>
                <w:rtl/>
              </w:rPr>
            </w:pPr>
            <w:bookmarkStart w:id="0" w:name="_GoBack" w:colFirst="0" w:colLast="0"/>
            <w:r>
              <w:rPr>
                <w:rFonts w:ascii="Alef" w:hAnsi="Alef" w:cs="Alef" w:hint="cs"/>
                <w:b/>
                <w:bCs/>
                <w:color w:val="222222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4905" w:type="dxa"/>
          </w:tcPr>
          <w:p w14:paraId="749121F6" w14:textId="3F0DA785" w:rsidR="00927D71" w:rsidRPr="00CE725D" w:rsidRDefault="00927D71" w:rsidP="00DF2A6D">
            <w:pPr>
              <w:spacing w:after="120"/>
              <w:jc w:val="right"/>
              <w:rPr>
                <w:rFonts w:ascii="Alef" w:hAnsi="Alef" w:cs="Alef"/>
                <w:sz w:val="24"/>
                <w:szCs w:val="24"/>
                <w:rtl/>
              </w:rPr>
            </w:pPr>
          </w:p>
        </w:tc>
      </w:tr>
      <w:bookmarkEnd w:id="0"/>
    </w:tbl>
    <w:p w14:paraId="6C701283" w14:textId="77777777" w:rsidR="00C50B4A" w:rsidRDefault="00C50B4A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color w:val="7AC142"/>
          <w:sz w:val="40"/>
          <w:szCs w:val="40"/>
          <w:rtl/>
        </w:rPr>
      </w:pPr>
    </w:p>
    <w:p w14:paraId="70FFB14C" w14:textId="0EB111C9" w:rsidR="00C07667" w:rsidRPr="00C50B4A" w:rsidRDefault="008B31F1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color w:val="7AC142"/>
          <w:sz w:val="52"/>
          <w:szCs w:val="52"/>
        </w:rPr>
      </w:pPr>
      <w:r>
        <w:rPr>
          <w:rFonts w:ascii="Alef" w:eastAsia="Arial" w:hAnsi="Alef" w:cs="Alef" w:hint="cs"/>
          <w:b/>
          <w:bCs/>
          <w:color w:val="7AC142"/>
          <w:sz w:val="40"/>
          <w:szCs w:val="40"/>
          <w:rtl/>
        </w:rPr>
        <w:t>ניתוח תהליך באמצעות כלי ה</w:t>
      </w:r>
      <w:r>
        <w:rPr>
          <w:rFonts w:ascii="Alef" w:eastAsia="Arial" w:hAnsi="Alef" w:cs="Alef"/>
          <w:b/>
          <w:bCs/>
          <w:color w:val="7AC142"/>
          <w:sz w:val="40"/>
          <w:szCs w:val="40"/>
        </w:rPr>
        <w:t>SIPOC</w:t>
      </w:r>
    </w:p>
    <w:p w14:paraId="359409B8" w14:textId="03D89CDA" w:rsidR="00270A7B" w:rsidRPr="00270A7B" w:rsidRDefault="00270A7B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</w:rPr>
      </w:pPr>
      <w:r w:rsidRPr="00270A7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>רקע</w:t>
      </w:r>
    </w:p>
    <w:p w14:paraId="217B882C" w14:textId="1E4F8B21" w:rsidR="00C50B4A" w:rsidRPr="00C50B4A" w:rsidRDefault="00C50B4A" w:rsidP="008B31F1">
      <w:pPr>
        <w:spacing w:after="120"/>
        <w:jc w:val="both"/>
        <w:rPr>
          <w:rFonts w:ascii="Alef" w:hAnsi="Alef" w:cs="Alef" w:hint="cs"/>
          <w:noProof/>
          <w:rtl/>
        </w:rPr>
      </w:pPr>
      <w:r>
        <w:rPr>
          <w:rFonts w:ascii="Alef" w:hAnsi="Alef" w:cs="Alef" w:hint="cs"/>
          <w:noProof/>
          <w:rtl/>
        </w:rPr>
        <w:t xml:space="preserve">לאחר </w:t>
      </w:r>
      <w:r w:rsidR="008B31F1">
        <w:rPr>
          <w:rFonts w:ascii="Alef" w:hAnsi="Alef" w:cs="Alef" w:hint="cs"/>
          <w:noProof/>
          <w:rtl/>
        </w:rPr>
        <w:t>הבננו את קול הלקוח, ברצונינו לוודא שתהליכי העבודה שלנו משיאים את התוצאה המותאמת לצרכי הלקוח</w:t>
      </w:r>
    </w:p>
    <w:p w14:paraId="7AA35390" w14:textId="722CB382" w:rsidR="00A2712B" w:rsidRDefault="008B31F1" w:rsidP="00C50B4A">
      <w:pPr>
        <w:spacing w:before="120" w:after="120" w:line="288" w:lineRule="auto"/>
        <w:jc w:val="both"/>
        <w:rPr>
          <w:rFonts w:ascii="Alef" w:hAnsi="Alef" w:cs="Alef" w:hint="cs"/>
          <w:noProof/>
          <w:rtl/>
        </w:rPr>
      </w:pPr>
      <w:r>
        <w:rPr>
          <w:rFonts w:ascii="Alef" w:hAnsi="Alef" w:cs="Alef" w:hint="cs"/>
          <w:noProof/>
          <w:rtl/>
        </w:rPr>
        <w:t>כלי באמצעותו נבדוק ולאחר מכן ננתח את התהליך שלנו הינו כלי ה</w:t>
      </w:r>
      <w:r>
        <w:rPr>
          <w:rFonts w:ascii="Alef" w:hAnsi="Alef" w:cs="Alef"/>
          <w:noProof/>
        </w:rPr>
        <w:t>SIPOC</w:t>
      </w:r>
      <w:r>
        <w:rPr>
          <w:rFonts w:ascii="Alef" w:hAnsi="Alef" w:cs="Alef" w:hint="cs"/>
          <w:noProof/>
          <w:rtl/>
        </w:rPr>
        <w:t xml:space="preserve"> </w:t>
      </w:r>
    </w:p>
    <w:p w14:paraId="0DC8FA08" w14:textId="21C6D2E1" w:rsidR="008B31F1" w:rsidRDefault="00337949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</w:rPr>
        <w:drawing>
          <wp:anchor distT="0" distB="0" distL="114300" distR="114300" simplePos="0" relativeHeight="251658240" behindDoc="1" locked="0" layoutInCell="1" allowOverlap="1" wp14:anchorId="40E7F34C" wp14:editId="0C392DBF">
            <wp:simplePos x="0" y="0"/>
            <wp:positionH relativeFrom="column">
              <wp:posOffset>1750060</wp:posOffset>
            </wp:positionH>
            <wp:positionV relativeFrom="paragraph">
              <wp:posOffset>40005</wp:posOffset>
            </wp:positionV>
            <wp:extent cx="3357245" cy="2001520"/>
            <wp:effectExtent l="0" t="0" r="0" b="0"/>
            <wp:wrapThrough wrapText="bothSides">
              <wp:wrapPolygon edited="0">
                <wp:start x="858" y="617"/>
                <wp:lineTo x="613" y="2467"/>
                <wp:lineTo x="981" y="3289"/>
                <wp:lineTo x="10786" y="4317"/>
                <wp:lineTo x="245" y="5551"/>
                <wp:lineTo x="245" y="10074"/>
                <wp:lineTo x="2084" y="10896"/>
                <wp:lineTo x="8089" y="10896"/>
                <wp:lineTo x="735" y="11718"/>
                <wp:lineTo x="245" y="11924"/>
                <wp:lineTo x="245" y="21175"/>
                <wp:lineTo x="16179" y="21381"/>
                <wp:lineTo x="19978" y="21381"/>
                <wp:lineTo x="20223" y="11924"/>
                <wp:lineTo x="19243" y="11718"/>
                <wp:lineTo x="11889" y="10896"/>
                <wp:lineTo x="17894" y="10896"/>
                <wp:lineTo x="20101" y="10074"/>
                <wp:lineTo x="20223" y="5756"/>
                <wp:lineTo x="18875" y="5345"/>
                <wp:lineTo x="10786" y="4317"/>
                <wp:lineTo x="20836" y="3084"/>
                <wp:lineTo x="20591" y="1645"/>
                <wp:lineTo x="1716" y="617"/>
                <wp:lineTo x="858" y="617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3DE24C" w14:textId="325C80D2" w:rsidR="00426A37" w:rsidRDefault="00426A37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3B81E835" w14:textId="77777777" w:rsidR="008B31F1" w:rsidRDefault="008B31F1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89CB109" w14:textId="77777777" w:rsidR="00337949" w:rsidRDefault="00337949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CE25554" w14:textId="77777777" w:rsidR="00337949" w:rsidRDefault="00337949" w:rsidP="00C50B4A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31F038EE" w14:textId="77777777" w:rsidR="00337949" w:rsidRPr="00C50B4A" w:rsidRDefault="00337949" w:rsidP="00C50B4A">
      <w:pPr>
        <w:spacing w:before="120" w:after="120" w:line="288" w:lineRule="auto"/>
        <w:jc w:val="both"/>
        <w:rPr>
          <w:rFonts w:ascii="Alef" w:hAnsi="Alef" w:cs="Alef" w:hint="cs"/>
          <w:noProof/>
          <w:rtl/>
        </w:rPr>
      </w:pPr>
    </w:p>
    <w:p w14:paraId="21212C5B" w14:textId="34E1C4E0" w:rsidR="00426A37" w:rsidRPr="00426A37" w:rsidRDefault="000B3B65" w:rsidP="00426A37">
      <w:pPr>
        <w:keepNext/>
        <w:keepLines/>
        <w:spacing w:before="120" w:line="240" w:lineRule="auto"/>
        <w:jc w:val="both"/>
        <w:rPr>
          <w:rFonts w:ascii="Arial" w:eastAsia="Times New Roman" w:hAnsi="Arial" w:cs="Arial"/>
          <w:color w:val="374046"/>
          <w:sz w:val="24"/>
          <w:szCs w:val="24"/>
          <w:rtl/>
        </w:rPr>
      </w:pPr>
      <w:r w:rsidRPr="00A2712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 xml:space="preserve">המשימה: </w:t>
      </w:r>
    </w:p>
    <w:p w14:paraId="45F1CC58" w14:textId="69491CC6" w:rsidR="00426A37" w:rsidRDefault="00426A37" w:rsidP="00C07667">
      <w:pPr>
        <w:spacing w:before="120" w:after="120" w:line="288" w:lineRule="auto"/>
        <w:jc w:val="both"/>
        <w:rPr>
          <w:rFonts w:ascii="Alef" w:hAnsi="Alef" w:cs="Alef" w:hint="cs"/>
          <w:noProof/>
          <w:rtl/>
        </w:rPr>
      </w:pPr>
      <w:r>
        <w:rPr>
          <w:rFonts w:ascii="Alef" w:hAnsi="Alef" w:cs="Alef" w:hint="cs"/>
          <w:noProof/>
          <w:rtl/>
        </w:rPr>
        <w:t>לסיכום יחידת הלימוד בצעו תהליך מיפוי באמצעות כלי ה</w:t>
      </w:r>
      <w:r>
        <w:rPr>
          <w:rFonts w:ascii="Alef" w:hAnsi="Alef" w:cs="Alef"/>
          <w:noProof/>
        </w:rPr>
        <w:t xml:space="preserve">SIPOC </w:t>
      </w:r>
      <w:r>
        <w:rPr>
          <w:rFonts w:ascii="Alef" w:hAnsi="Alef" w:cs="Alef" w:hint="cs"/>
          <w:noProof/>
          <w:rtl/>
        </w:rPr>
        <w:t xml:space="preserve"> על אחד מתהליכי העבודה שאתם שותפים בהם (תהליך בין 4 שלבים לפחות)</w:t>
      </w:r>
    </w:p>
    <w:p w14:paraId="15910D9C" w14:textId="67C4CBE3" w:rsidR="00A2712B" w:rsidRDefault="00C50B4A" w:rsidP="00337949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את תשובתכם יש לרכז בטבלה מטה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2049"/>
        <w:gridCol w:w="1909"/>
        <w:gridCol w:w="1909"/>
        <w:gridCol w:w="1909"/>
        <w:gridCol w:w="1909"/>
      </w:tblGrid>
      <w:tr w:rsidR="00426A37" w14:paraId="11298D5F" w14:textId="77777777" w:rsidTr="00426A37">
        <w:trPr>
          <w:trHeight w:val="905"/>
        </w:trPr>
        <w:tc>
          <w:tcPr>
            <w:tcW w:w="2049" w:type="dxa"/>
            <w:shd w:val="clear" w:color="auto" w:fill="C2D69B" w:themeFill="accent3" w:themeFillTint="99"/>
          </w:tcPr>
          <w:p w14:paraId="7D776B36" w14:textId="6958E882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</w:rPr>
            </w:pPr>
            <w:r>
              <w:rPr>
                <w:rFonts w:ascii="Alef" w:hAnsi="Alef" w:cs="Alef" w:hint="cs"/>
                <w:noProof/>
              </w:rPr>
              <w:t>C</w:t>
            </w:r>
            <w:r>
              <w:rPr>
                <w:rFonts w:ascii="Alef" w:hAnsi="Alef" w:cs="Alef"/>
                <w:noProof/>
              </w:rPr>
              <w:t>ustomer</w:t>
            </w:r>
          </w:p>
          <w:p w14:paraId="000C6891" w14:textId="12DCA0AA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 w:hint="cs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לקוח</w:t>
            </w:r>
          </w:p>
        </w:tc>
        <w:tc>
          <w:tcPr>
            <w:tcW w:w="1909" w:type="dxa"/>
            <w:shd w:val="clear" w:color="auto" w:fill="C2D69B" w:themeFill="accent3" w:themeFillTint="99"/>
          </w:tcPr>
          <w:p w14:paraId="2752749D" w14:textId="294CCED4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</w:rPr>
            </w:pPr>
            <w:r>
              <w:rPr>
                <w:rFonts w:ascii="Alef" w:hAnsi="Alef" w:cs="Alef"/>
                <w:noProof/>
              </w:rPr>
              <w:t>Output</w:t>
            </w:r>
          </w:p>
          <w:p w14:paraId="2751DBDF" w14:textId="02A7571D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 w:hint="cs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תפוקות</w:t>
            </w:r>
          </w:p>
        </w:tc>
        <w:tc>
          <w:tcPr>
            <w:tcW w:w="1909" w:type="dxa"/>
            <w:shd w:val="clear" w:color="auto" w:fill="C2D69B" w:themeFill="accent3" w:themeFillTint="99"/>
          </w:tcPr>
          <w:p w14:paraId="3711449F" w14:textId="77777777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</w:rPr>
            </w:pPr>
            <w:r>
              <w:rPr>
                <w:rFonts w:ascii="Alef" w:hAnsi="Alef" w:cs="Alef"/>
                <w:noProof/>
              </w:rPr>
              <w:t>Process</w:t>
            </w:r>
          </w:p>
          <w:p w14:paraId="6974B695" w14:textId="1F1297B3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 w:hint="cs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תהליכים</w:t>
            </w:r>
          </w:p>
        </w:tc>
        <w:tc>
          <w:tcPr>
            <w:tcW w:w="1909" w:type="dxa"/>
            <w:shd w:val="clear" w:color="auto" w:fill="C2D69B" w:themeFill="accent3" w:themeFillTint="99"/>
          </w:tcPr>
          <w:p w14:paraId="1009431E" w14:textId="77777777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</w:rPr>
            </w:pPr>
            <w:r>
              <w:rPr>
                <w:rFonts w:ascii="Alef" w:hAnsi="Alef" w:cs="Alef" w:hint="cs"/>
                <w:noProof/>
              </w:rPr>
              <w:t>I</w:t>
            </w:r>
            <w:r>
              <w:rPr>
                <w:rFonts w:ascii="Alef" w:hAnsi="Alef" w:cs="Alef"/>
                <w:noProof/>
              </w:rPr>
              <w:t>nputs</w:t>
            </w:r>
          </w:p>
          <w:p w14:paraId="2EC16CAD" w14:textId="675806FF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 w:hint="cs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תשומות</w:t>
            </w:r>
          </w:p>
        </w:tc>
        <w:tc>
          <w:tcPr>
            <w:tcW w:w="1909" w:type="dxa"/>
            <w:shd w:val="clear" w:color="auto" w:fill="C2D69B" w:themeFill="accent3" w:themeFillTint="99"/>
          </w:tcPr>
          <w:p w14:paraId="5A36B8F7" w14:textId="77777777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/>
                <w:noProof/>
              </w:rPr>
            </w:pPr>
            <w:r>
              <w:rPr>
                <w:rFonts w:ascii="Alef" w:hAnsi="Alef" w:cs="Alef"/>
                <w:noProof/>
              </w:rPr>
              <w:t>Supplier</w:t>
            </w:r>
          </w:p>
          <w:p w14:paraId="77142B5C" w14:textId="6701A685" w:rsidR="00426A37" w:rsidRDefault="00426A37" w:rsidP="00426A37">
            <w:pPr>
              <w:spacing w:before="120" w:after="120" w:line="288" w:lineRule="auto"/>
              <w:jc w:val="center"/>
              <w:rPr>
                <w:rFonts w:ascii="Alef" w:hAnsi="Alef" w:cs="Alef" w:hint="cs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ספקים</w:t>
            </w:r>
          </w:p>
        </w:tc>
      </w:tr>
      <w:tr w:rsidR="00426A37" w14:paraId="321C0CDC" w14:textId="77777777" w:rsidTr="00426A37">
        <w:tc>
          <w:tcPr>
            <w:tcW w:w="2049" w:type="dxa"/>
          </w:tcPr>
          <w:p w14:paraId="02212C4A" w14:textId="2150628F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0AFFAFC5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7133A474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D91AA42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DACBDE4" w14:textId="4D72F0EE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426A37" w14:paraId="2D82129B" w14:textId="77777777" w:rsidTr="00426A37">
        <w:tc>
          <w:tcPr>
            <w:tcW w:w="2049" w:type="dxa"/>
          </w:tcPr>
          <w:p w14:paraId="79260F7D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3510DC34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53837468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1CEF88FC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42D17C2" w14:textId="683D90F9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426A37" w14:paraId="23169407" w14:textId="77777777" w:rsidTr="00426A37">
        <w:tc>
          <w:tcPr>
            <w:tcW w:w="2049" w:type="dxa"/>
          </w:tcPr>
          <w:p w14:paraId="721090BC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31C226F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59DB14C4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03C2C11F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008D60A1" w14:textId="2C66EDEF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426A37" w14:paraId="19C1CDBE" w14:textId="77777777" w:rsidTr="00426A37">
        <w:tc>
          <w:tcPr>
            <w:tcW w:w="2049" w:type="dxa"/>
          </w:tcPr>
          <w:p w14:paraId="34399A59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279BAF5D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768A8AAE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3CB09F12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20E31EF4" w14:textId="617766D3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426A37" w14:paraId="5F69C8CA" w14:textId="77777777" w:rsidTr="00426A37">
        <w:tc>
          <w:tcPr>
            <w:tcW w:w="2049" w:type="dxa"/>
          </w:tcPr>
          <w:p w14:paraId="3AFEBBC1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07EBBA63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1436875D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67F2D7F0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5975AAC3" w14:textId="5ED33706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426A37" w14:paraId="1E77579E" w14:textId="77777777" w:rsidTr="00426A37">
        <w:tc>
          <w:tcPr>
            <w:tcW w:w="2049" w:type="dxa"/>
          </w:tcPr>
          <w:p w14:paraId="24723F22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11A4C6AC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2A4A42D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0F62BE99" w14:textId="77777777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1909" w:type="dxa"/>
          </w:tcPr>
          <w:p w14:paraId="4DECBAF7" w14:textId="6A530E91" w:rsidR="00426A37" w:rsidRDefault="00426A37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</w:tbl>
    <w:p w14:paraId="4E4A86BA" w14:textId="630A5599" w:rsidR="001D0CC8" w:rsidRPr="005C492B" w:rsidRDefault="001D0CC8" w:rsidP="00337949">
      <w:pPr>
        <w:spacing w:before="120" w:after="120" w:line="288" w:lineRule="auto"/>
        <w:jc w:val="both"/>
        <w:rPr>
          <w:rFonts w:ascii="Alef" w:hAnsi="Alef" w:cs="Alef"/>
          <w:rtl/>
        </w:rPr>
      </w:pPr>
    </w:p>
    <w:sectPr w:rsidR="001D0CC8" w:rsidRPr="005C492B" w:rsidSect="00927D71">
      <w:headerReference w:type="default" r:id="rId9"/>
      <w:footerReference w:type="default" r:id="rId10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24100" w14:textId="77777777" w:rsidR="003E464B" w:rsidRDefault="003E464B" w:rsidP="00D40A44">
      <w:pPr>
        <w:spacing w:after="0" w:line="240" w:lineRule="auto"/>
      </w:pPr>
      <w:r>
        <w:separator/>
      </w:r>
    </w:p>
  </w:endnote>
  <w:endnote w:type="continuationSeparator" w:id="0">
    <w:p w14:paraId="1216ECE6" w14:textId="77777777" w:rsidR="003E464B" w:rsidRDefault="003E464B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7777777" w:rsidR="00A66712" w:rsidRDefault="00A66712" w:rsidP="00D40A44">
    <w:pPr>
      <w:pStyle w:val="a5"/>
      <w:jc w:val="center"/>
      <w:rPr>
        <w:rtl/>
      </w:rPr>
    </w:pPr>
  </w:p>
  <w:p w14:paraId="6CA3D84B" w14:textId="77777777" w:rsidR="00A66712" w:rsidRDefault="00A66712" w:rsidP="00D40A44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4634CF39">
          <wp:simplePos x="0" y="0"/>
          <wp:positionH relativeFrom="column">
            <wp:posOffset>-1143000</wp:posOffset>
          </wp:positionH>
          <wp:positionV relativeFrom="paragraph">
            <wp:posOffset>24765</wp:posOffset>
          </wp:positionV>
          <wp:extent cx="7560310" cy="266700"/>
          <wp:effectExtent l="1905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1490" w14:textId="77777777" w:rsidR="003E464B" w:rsidRDefault="003E464B" w:rsidP="00D40A44">
      <w:pPr>
        <w:spacing w:after="0" w:line="240" w:lineRule="auto"/>
      </w:pPr>
      <w:r>
        <w:separator/>
      </w:r>
    </w:p>
  </w:footnote>
  <w:footnote w:type="continuationSeparator" w:id="0">
    <w:p w14:paraId="6512B228" w14:textId="77777777" w:rsidR="003E464B" w:rsidRDefault="003E464B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59262793" w:rsidR="00A66712" w:rsidRDefault="00C07667" w:rsidP="008C4E17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5613576C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6712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62C7F81E">
          <wp:simplePos x="0" y="0"/>
          <wp:positionH relativeFrom="margin">
            <wp:posOffset>-1120140</wp:posOffset>
          </wp:positionH>
          <wp:positionV relativeFrom="margin">
            <wp:posOffset>-874573</wp:posOffset>
          </wp:positionV>
          <wp:extent cx="7563045" cy="11191165"/>
          <wp:effectExtent l="1905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151FC"/>
    <w:rsid w:val="000254F5"/>
    <w:rsid w:val="00040245"/>
    <w:rsid w:val="0007234C"/>
    <w:rsid w:val="000733F3"/>
    <w:rsid w:val="0009493F"/>
    <w:rsid w:val="000955F2"/>
    <w:rsid w:val="00095E8A"/>
    <w:rsid w:val="000A02D7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2106A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67755"/>
    <w:rsid w:val="00270A7B"/>
    <w:rsid w:val="002711B6"/>
    <w:rsid w:val="00273897"/>
    <w:rsid w:val="00280932"/>
    <w:rsid w:val="00282B91"/>
    <w:rsid w:val="00295B79"/>
    <w:rsid w:val="002A7183"/>
    <w:rsid w:val="002C0E1D"/>
    <w:rsid w:val="002C29DD"/>
    <w:rsid w:val="002C2E11"/>
    <w:rsid w:val="002C41BB"/>
    <w:rsid w:val="003041CD"/>
    <w:rsid w:val="003065A4"/>
    <w:rsid w:val="00315A68"/>
    <w:rsid w:val="0032151F"/>
    <w:rsid w:val="00327DF3"/>
    <w:rsid w:val="00337949"/>
    <w:rsid w:val="00346D81"/>
    <w:rsid w:val="003558F1"/>
    <w:rsid w:val="0036111D"/>
    <w:rsid w:val="0036380A"/>
    <w:rsid w:val="0037339B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464B"/>
    <w:rsid w:val="003E5902"/>
    <w:rsid w:val="003F1734"/>
    <w:rsid w:val="00404230"/>
    <w:rsid w:val="0041247C"/>
    <w:rsid w:val="00414662"/>
    <w:rsid w:val="00426A37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857A1"/>
    <w:rsid w:val="00496F35"/>
    <w:rsid w:val="004A1454"/>
    <w:rsid w:val="004B0076"/>
    <w:rsid w:val="004B1AC2"/>
    <w:rsid w:val="004B353B"/>
    <w:rsid w:val="004C7CD4"/>
    <w:rsid w:val="004F3B5E"/>
    <w:rsid w:val="00500604"/>
    <w:rsid w:val="00511573"/>
    <w:rsid w:val="00517A83"/>
    <w:rsid w:val="00520A91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71F6E"/>
    <w:rsid w:val="0069693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4080C"/>
    <w:rsid w:val="00842286"/>
    <w:rsid w:val="00843C3F"/>
    <w:rsid w:val="00845E6E"/>
    <w:rsid w:val="00847891"/>
    <w:rsid w:val="00852C13"/>
    <w:rsid w:val="00853505"/>
    <w:rsid w:val="008548FA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1F1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0F21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2712B"/>
    <w:rsid w:val="00A33B25"/>
    <w:rsid w:val="00A35B22"/>
    <w:rsid w:val="00A535DF"/>
    <w:rsid w:val="00A53A49"/>
    <w:rsid w:val="00A6114F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836EF"/>
    <w:rsid w:val="00B9317E"/>
    <w:rsid w:val="00B93FA0"/>
    <w:rsid w:val="00B96511"/>
    <w:rsid w:val="00BA52D3"/>
    <w:rsid w:val="00BA618F"/>
    <w:rsid w:val="00BA6FAC"/>
    <w:rsid w:val="00BB4016"/>
    <w:rsid w:val="00BC4D96"/>
    <w:rsid w:val="00BD6356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50B4A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13B0"/>
    <w:rsid w:val="00CC5724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17AF-129C-40FB-838B-572F1E52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21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LI</cp:lastModifiedBy>
  <cp:revision>4</cp:revision>
  <cp:lastPrinted>2019-01-03T12:27:00Z</cp:lastPrinted>
  <dcterms:created xsi:type="dcterms:W3CDTF">2020-07-03T20:22:00Z</dcterms:created>
  <dcterms:modified xsi:type="dcterms:W3CDTF">2020-07-03T20:42:00Z</dcterms:modified>
</cp:coreProperties>
</file>