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810" w:type="dxa"/>
        <w:tblInd w:w="-71" w:type="dxa"/>
        <w:tblLook w:val="0000" w:firstRow="0" w:lastRow="0" w:firstColumn="0" w:lastColumn="0" w:noHBand="0" w:noVBand="0"/>
      </w:tblPr>
      <w:tblGrid>
        <w:gridCol w:w="4905"/>
        <w:gridCol w:w="4905"/>
      </w:tblGrid>
      <w:tr w:rsidR="00927D71" w:rsidRPr="00CE725D" w14:paraId="7ED0D240" w14:textId="77777777" w:rsidTr="406E397E">
        <w:trPr>
          <w:trHeight w:val="360"/>
        </w:trPr>
        <w:tc>
          <w:tcPr>
            <w:tcW w:w="4905" w:type="dxa"/>
          </w:tcPr>
          <w:p w14:paraId="5BA8C4C2" w14:textId="58F23867" w:rsidR="00B93FA0" w:rsidRPr="00845E6E" w:rsidRDefault="001C0601" w:rsidP="001C0601">
            <w:pPr>
              <w:spacing w:after="0" w:line="288" w:lineRule="auto"/>
              <w:jc w:val="both"/>
              <w:rPr>
                <w:rFonts w:ascii="Alef" w:hAnsi="Alef" w:cs="Alef"/>
                <w:b/>
                <w:bCs/>
                <w:color w:val="222222"/>
                <w:sz w:val="24"/>
                <w:szCs w:val="24"/>
                <w:rtl/>
              </w:rPr>
            </w:pPr>
            <w:r>
              <w:rPr>
                <w:rFonts w:ascii="Alef" w:hAnsi="Alef" w:cs="Alef" w:hint="cs"/>
                <w:b/>
                <w:bCs/>
                <w:color w:val="222222"/>
                <w:sz w:val="24"/>
                <w:szCs w:val="24"/>
                <w:rtl/>
              </w:rPr>
              <w:t>שם ושם משפחה</w:t>
            </w:r>
          </w:p>
        </w:tc>
        <w:tc>
          <w:tcPr>
            <w:tcW w:w="4905" w:type="dxa"/>
          </w:tcPr>
          <w:p w14:paraId="749121F6" w14:textId="3F0DA785" w:rsidR="00927D71" w:rsidRPr="00CE725D" w:rsidRDefault="00927D71" w:rsidP="00DF2A6D">
            <w:pPr>
              <w:spacing w:after="120"/>
              <w:jc w:val="right"/>
              <w:rPr>
                <w:rFonts w:ascii="Alef" w:hAnsi="Alef" w:cs="Alef"/>
                <w:sz w:val="24"/>
                <w:szCs w:val="24"/>
                <w:rtl/>
              </w:rPr>
            </w:pPr>
          </w:p>
        </w:tc>
      </w:tr>
    </w:tbl>
    <w:p w14:paraId="03806DC4" w14:textId="25E1BBB5" w:rsidR="00C07667" w:rsidRDefault="00C07667" w:rsidP="00FE1449">
      <w:pPr>
        <w:keepNext/>
        <w:keepLines/>
        <w:spacing w:before="120" w:line="240" w:lineRule="auto"/>
        <w:jc w:val="both"/>
        <w:rPr>
          <w:rFonts w:ascii="Alef" w:eastAsia="Arial" w:hAnsi="Alef" w:cs="Alef"/>
          <w:b/>
          <w:bCs/>
          <w:color w:val="7AC142"/>
          <w:sz w:val="24"/>
          <w:szCs w:val="24"/>
          <w:rtl/>
        </w:rPr>
      </w:pPr>
    </w:p>
    <w:p w14:paraId="70FFB14C" w14:textId="07A39E92" w:rsidR="00C07667" w:rsidRPr="00C07667" w:rsidRDefault="004857A1" w:rsidP="00C07667">
      <w:pPr>
        <w:keepNext/>
        <w:keepLines/>
        <w:spacing w:before="120" w:line="240" w:lineRule="auto"/>
        <w:jc w:val="center"/>
        <w:rPr>
          <w:rFonts w:ascii="Alef" w:eastAsia="Arial" w:hAnsi="Alef" w:cs="Alef" w:hint="cs"/>
          <w:b/>
          <w:bCs/>
          <w:color w:val="7AC142"/>
          <w:sz w:val="36"/>
          <w:szCs w:val="36"/>
          <w:rtl/>
        </w:rPr>
      </w:pPr>
      <w:r>
        <w:rPr>
          <w:rFonts w:ascii="Alef" w:eastAsia="Arial" w:hAnsi="Alef" w:cs="Alef" w:hint="cs"/>
          <w:b/>
          <w:bCs/>
          <w:color w:val="7AC142"/>
          <w:sz w:val="36"/>
          <w:szCs w:val="36"/>
          <w:rtl/>
        </w:rPr>
        <w:t>קטלוג קטגוריות הדרישות הלקוח</w:t>
      </w:r>
    </w:p>
    <w:p w14:paraId="359409B8" w14:textId="03D89CDA" w:rsidR="00270A7B" w:rsidRPr="00270A7B" w:rsidRDefault="00270A7B" w:rsidP="00FE1449">
      <w:pPr>
        <w:keepNext/>
        <w:keepLines/>
        <w:spacing w:before="120" w:line="240" w:lineRule="auto"/>
        <w:jc w:val="both"/>
        <w:rPr>
          <w:rFonts w:ascii="Alef" w:eastAsia="Arial" w:hAnsi="Alef" w:cs="Alef"/>
          <w:b/>
          <w:bCs/>
          <w:color w:val="7AC142"/>
          <w:sz w:val="24"/>
          <w:szCs w:val="24"/>
        </w:rPr>
      </w:pPr>
      <w:r w:rsidRPr="00270A7B">
        <w:rPr>
          <w:rFonts w:ascii="Alef" w:eastAsia="Arial" w:hAnsi="Alef" w:cs="Alef" w:hint="cs"/>
          <w:b/>
          <w:bCs/>
          <w:color w:val="7AC142"/>
          <w:sz w:val="24"/>
          <w:szCs w:val="24"/>
          <w:rtl/>
        </w:rPr>
        <w:t>רקע</w:t>
      </w:r>
    </w:p>
    <w:p w14:paraId="3FE5CCDD" w14:textId="32442099" w:rsidR="0069693E" w:rsidRDefault="0069693E" w:rsidP="00A2712B">
      <w:pPr>
        <w:spacing w:before="120" w:after="120" w:line="288" w:lineRule="auto"/>
        <w:jc w:val="both"/>
        <w:rPr>
          <w:rFonts w:ascii="Alef" w:hAnsi="Alef" w:cs="Alef"/>
          <w:rtl/>
        </w:rPr>
      </w:pPr>
      <w:r w:rsidRPr="0069693E">
        <w:rPr>
          <w:rFonts w:ascii="Alef" w:hAnsi="Alef" w:cs="Ale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A5C26" wp14:editId="29723480">
                <wp:simplePos x="0" y="0"/>
                <wp:positionH relativeFrom="column">
                  <wp:posOffset>9842500</wp:posOffset>
                </wp:positionH>
                <wp:positionV relativeFrom="paragraph">
                  <wp:posOffset>525780</wp:posOffset>
                </wp:positionV>
                <wp:extent cx="3894244" cy="1085637"/>
                <wp:effectExtent l="0" t="0" r="0" b="0"/>
                <wp:wrapNone/>
                <wp:docPr id="3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4244" cy="108563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39758" w14:textId="77777777" w:rsidR="0069693E" w:rsidRDefault="0069693E" w:rsidP="0069693E">
                            <w:pPr>
                              <w:pStyle w:val="NormalWeb"/>
                              <w:bidi/>
                              <w:spacing w:before="120" w:beforeAutospacing="0" w:after="0" w:afterAutospacing="0" w:line="288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lef" w:hAnsi="Alef" w:cs="Alef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 xml:space="preserve">את תהליך ריכוז צרכי הלקוח (הפרואקטיביים </w:t>
                            </w:r>
                            <w:proofErr w:type="spellStart"/>
                            <w:r>
                              <w:rPr>
                                <w:rFonts w:ascii="Alef" w:hAnsi="Alef" w:cs="Alef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>והראקטיביים</w:t>
                            </w:r>
                            <w:proofErr w:type="spellEnd"/>
                            <w:r>
                              <w:rPr>
                                <w:rFonts w:ascii="Alef" w:hAnsi="Alef" w:cs="Alef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>) נבצע באמצעות:</w:t>
                            </w:r>
                          </w:p>
                          <w:p w14:paraId="55C1CB8E" w14:textId="77777777" w:rsidR="0069693E" w:rsidRDefault="0069693E" w:rsidP="0069693E">
                            <w:pPr>
                              <w:pStyle w:val="NormalWeb"/>
                              <w:bidi/>
                              <w:spacing w:before="120" w:beforeAutospacing="0" w:after="0" w:afterAutospacing="0" w:line="288" w:lineRule="auto"/>
                              <w:jc w:val="center"/>
                              <w:textAlignment w:val="baseline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lef" w:hAnsi="Alef" w:cs="Alef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 xml:space="preserve">תרשים זיקה  </w:t>
                            </w:r>
                            <w:r>
                              <w:rPr>
                                <w:rFonts w:ascii="Alef" w:hAnsi="Alef" w:cs="Alef"/>
                                <w:color w:val="000000" w:themeColor="text1"/>
                                <w:sz w:val="48"/>
                                <w:szCs w:val="48"/>
                              </w:rPr>
                              <w:t>Affinity Diagram-</w:t>
                            </w:r>
                          </w:p>
                          <w:p w14:paraId="06AAF675" w14:textId="77777777" w:rsidR="0069693E" w:rsidRDefault="0069693E" w:rsidP="0069693E">
                            <w:pPr>
                              <w:pStyle w:val="NormalWeb"/>
                              <w:bidi/>
                              <w:spacing w:before="120" w:beforeAutospacing="0" w:after="0" w:afterAutospacing="0" w:line="288" w:lineRule="auto"/>
                              <w:jc w:val="center"/>
                              <w:textAlignment w:val="baseline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lef" w:hAnsi="Alef" w:cs="Alef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 xml:space="preserve">תרשים אשר יסייע לנו ביצירת תמונה מאוחדת של כלל המידע, הכמותי והאיכותני, שנאסף על צרכי הלקוחות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A5C26" id="מלבן 2" o:spid="_x0000_s1026" style="position:absolute;left:0;text-align:left;margin-left:775pt;margin-top:41.4pt;width:306.6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" filled="f" stroked="f">
                <v:textbox>
                  <w:txbxContent>
                    <w:p w14:paraId="05B39758" w14:textId="77777777" w:rsidR="0069693E" w:rsidRDefault="0069693E" w:rsidP="0069693E">
                      <w:pPr>
                        <w:pStyle w:val="NormalWeb"/>
                        <w:bidi/>
                        <w:spacing w:before="120" w:beforeAutospacing="0" w:after="0" w:afterAutospacing="0" w:line="288" w:lineRule="auto"/>
                        <w:jc w:val="center"/>
                        <w:textAlignment w:val="baseline"/>
                      </w:pPr>
                      <w:r>
                        <w:rPr>
                          <w:rFonts w:ascii="Alef" w:hAnsi="Alef" w:cs="Alef"/>
                          <w:color w:val="000000" w:themeColor="text1"/>
                          <w:sz w:val="48"/>
                          <w:szCs w:val="48"/>
                          <w:rtl/>
                        </w:rPr>
                        <w:t xml:space="preserve">את תהליך ריכוז צרכי הלקוח (הפרואקטיביים </w:t>
                      </w:r>
                      <w:proofErr w:type="spellStart"/>
                      <w:r>
                        <w:rPr>
                          <w:rFonts w:ascii="Alef" w:hAnsi="Alef" w:cs="Alef"/>
                          <w:color w:val="000000" w:themeColor="text1"/>
                          <w:sz w:val="48"/>
                          <w:szCs w:val="48"/>
                          <w:rtl/>
                        </w:rPr>
                        <w:t>והראקטיביים</w:t>
                      </w:r>
                      <w:proofErr w:type="spellEnd"/>
                      <w:r>
                        <w:rPr>
                          <w:rFonts w:ascii="Alef" w:hAnsi="Alef" w:cs="Alef"/>
                          <w:color w:val="000000" w:themeColor="text1"/>
                          <w:sz w:val="48"/>
                          <w:szCs w:val="48"/>
                          <w:rtl/>
                        </w:rPr>
                        <w:t>) נבצע באמצעות:</w:t>
                      </w:r>
                    </w:p>
                    <w:p w14:paraId="55C1CB8E" w14:textId="77777777" w:rsidR="0069693E" w:rsidRDefault="0069693E" w:rsidP="0069693E">
                      <w:pPr>
                        <w:pStyle w:val="NormalWeb"/>
                        <w:bidi/>
                        <w:spacing w:before="120" w:beforeAutospacing="0" w:after="0" w:afterAutospacing="0" w:line="288" w:lineRule="auto"/>
                        <w:jc w:val="center"/>
                        <w:textAlignment w:val="baseline"/>
                        <w:rPr>
                          <w:rtl/>
                        </w:rPr>
                      </w:pPr>
                      <w:r>
                        <w:rPr>
                          <w:rFonts w:ascii="Alef" w:hAnsi="Alef" w:cs="Alef"/>
                          <w:color w:val="000000" w:themeColor="text1"/>
                          <w:sz w:val="48"/>
                          <w:szCs w:val="48"/>
                          <w:rtl/>
                        </w:rPr>
                        <w:t xml:space="preserve">תרשים זיקה  </w:t>
                      </w:r>
                      <w:r>
                        <w:rPr>
                          <w:rFonts w:ascii="Alef" w:hAnsi="Alef" w:cs="Alef"/>
                          <w:color w:val="000000" w:themeColor="text1"/>
                          <w:sz w:val="48"/>
                          <w:szCs w:val="48"/>
                        </w:rPr>
                        <w:t>Affinity Diagram-</w:t>
                      </w:r>
                    </w:p>
                    <w:p w14:paraId="06AAF675" w14:textId="77777777" w:rsidR="0069693E" w:rsidRDefault="0069693E" w:rsidP="0069693E">
                      <w:pPr>
                        <w:pStyle w:val="NormalWeb"/>
                        <w:bidi/>
                        <w:spacing w:before="120" w:beforeAutospacing="0" w:after="0" w:afterAutospacing="0" w:line="288" w:lineRule="auto"/>
                        <w:jc w:val="center"/>
                        <w:textAlignment w:val="baseline"/>
                        <w:rPr>
                          <w:rtl/>
                        </w:rPr>
                      </w:pPr>
                      <w:r>
                        <w:rPr>
                          <w:rFonts w:ascii="Alef" w:hAnsi="Alef" w:cs="Alef"/>
                          <w:color w:val="000000" w:themeColor="text1"/>
                          <w:sz w:val="48"/>
                          <w:szCs w:val="48"/>
                          <w:rtl/>
                        </w:rPr>
                        <w:t xml:space="preserve">תרשים אשר יסייע לנו ביצירת תמונה מאוחדת של כלל המידע, הכמותי והאיכותני, שנאסף על צרכי הלקוחות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lef" w:hAnsi="Alef" w:cs="Alef" w:hint="cs"/>
          <w:rtl/>
        </w:rPr>
        <w:t xml:space="preserve">את הידע הכמותי והאיכותני, </w:t>
      </w:r>
      <w:proofErr w:type="spellStart"/>
      <w:r>
        <w:rPr>
          <w:rFonts w:ascii="Alef" w:hAnsi="Alef" w:cs="Alef" w:hint="cs"/>
          <w:rtl/>
        </w:rPr>
        <w:t>הראקטיבי</w:t>
      </w:r>
      <w:proofErr w:type="spellEnd"/>
      <w:r>
        <w:rPr>
          <w:rFonts w:ascii="Alef" w:hAnsi="Alef" w:cs="Alef" w:hint="cs"/>
          <w:rtl/>
        </w:rPr>
        <w:t xml:space="preserve"> והפרואקטיבי שאספנו ברצוננו לקטלג לקטגוריות שונות </w:t>
      </w:r>
      <w:r w:rsidR="00A2712B">
        <w:rPr>
          <w:rFonts w:ascii="Alef" w:hAnsi="Alef" w:cs="Alef" w:hint="cs"/>
          <w:rtl/>
        </w:rPr>
        <w:t xml:space="preserve">של צרכים </w:t>
      </w:r>
    </w:p>
    <w:p w14:paraId="5F755626" w14:textId="61EE95A2" w:rsidR="0069693E" w:rsidRDefault="0069693E" w:rsidP="00A2712B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  <w:r>
        <w:rPr>
          <w:rFonts w:ascii="Alef" w:hAnsi="Alef" w:cs="Alef" w:hint="cs"/>
          <w:rtl/>
        </w:rPr>
        <w:t>את הקטגוריות נרכז באמצעות תרשים זיקה</w:t>
      </w:r>
    </w:p>
    <w:p w14:paraId="0F8E5DFF" w14:textId="2DC7B81A" w:rsidR="0069693E" w:rsidRDefault="0069693E" w:rsidP="00A2712B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  <w:r>
        <w:rPr>
          <w:rFonts w:ascii="Alef" w:hAnsi="Alef" w:cs="Alef"/>
          <w:noProof/>
        </w:rPr>
        <w:drawing>
          <wp:inline distT="0" distB="0" distL="0" distR="0" wp14:anchorId="22D39E08" wp14:editId="1E0CBD34">
            <wp:extent cx="4732020" cy="1677373"/>
            <wp:effectExtent l="0" t="0" r="0" b="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630" cy="1691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A35390" w14:textId="77777777" w:rsidR="00A2712B" w:rsidRDefault="00A2712B" w:rsidP="00A2712B">
      <w:pPr>
        <w:keepNext/>
        <w:keepLines/>
        <w:spacing w:before="120" w:line="240" w:lineRule="auto"/>
        <w:jc w:val="both"/>
        <w:rPr>
          <w:rFonts w:ascii="Alef" w:eastAsia="Arial" w:hAnsi="Alef" w:cs="Alef"/>
          <w:b/>
          <w:bCs/>
          <w:color w:val="7AC142"/>
          <w:sz w:val="24"/>
          <w:szCs w:val="24"/>
          <w:rtl/>
        </w:rPr>
      </w:pPr>
    </w:p>
    <w:p w14:paraId="675959A6" w14:textId="7F5F8C17" w:rsidR="000B3B65" w:rsidRPr="00A2712B" w:rsidRDefault="000B3B65" w:rsidP="00A2712B">
      <w:pPr>
        <w:keepNext/>
        <w:keepLines/>
        <w:spacing w:before="120" w:line="240" w:lineRule="auto"/>
        <w:jc w:val="both"/>
        <w:rPr>
          <w:rFonts w:ascii="Alef" w:eastAsia="Arial" w:hAnsi="Alef" w:cs="Alef" w:hint="cs"/>
          <w:b/>
          <w:bCs/>
          <w:color w:val="7AC142"/>
          <w:sz w:val="24"/>
          <w:szCs w:val="24"/>
          <w:rtl/>
        </w:rPr>
      </w:pPr>
      <w:r w:rsidRPr="00A2712B">
        <w:rPr>
          <w:rFonts w:ascii="Alef" w:eastAsia="Arial" w:hAnsi="Alef" w:cs="Alef" w:hint="cs"/>
          <w:b/>
          <w:bCs/>
          <w:color w:val="7AC142"/>
          <w:sz w:val="24"/>
          <w:szCs w:val="24"/>
          <w:rtl/>
        </w:rPr>
        <w:t xml:space="preserve">המשימה: </w:t>
      </w:r>
    </w:p>
    <w:p w14:paraId="2121AD97" w14:textId="1EBB6150" w:rsidR="00C07667" w:rsidRDefault="00C07667" w:rsidP="00A2712B">
      <w:pPr>
        <w:spacing w:before="120" w:after="120" w:line="288" w:lineRule="auto"/>
        <w:jc w:val="both"/>
        <w:rPr>
          <w:rFonts w:ascii="Alef" w:hAnsi="Alef" w:cs="Alef" w:hint="cs"/>
          <w:noProof/>
          <w:rtl/>
        </w:rPr>
      </w:pPr>
      <w:r>
        <w:rPr>
          <w:rFonts w:ascii="Alef" w:hAnsi="Alef" w:cs="Alef" w:hint="cs"/>
          <w:noProof/>
          <w:rtl/>
        </w:rPr>
        <w:t>חשבו על אחד מלקוחותכם ו</w:t>
      </w:r>
      <w:r w:rsidR="00A2712B">
        <w:rPr>
          <w:rFonts w:ascii="Alef" w:hAnsi="Alef" w:cs="Alef" w:hint="cs"/>
          <w:noProof/>
          <w:rtl/>
        </w:rPr>
        <w:t xml:space="preserve">רכזו מידע מגוון הקיים ברשותכם בנוגע לצרכי הלקוחות שלכם </w:t>
      </w:r>
    </w:p>
    <w:p w14:paraId="7B8AF9A2" w14:textId="0D97D990" w:rsidR="000B3B65" w:rsidRDefault="00A2712B" w:rsidP="00C07667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  <w:r>
        <w:rPr>
          <w:rFonts w:ascii="Alef" w:hAnsi="Alef" w:cs="Alef" w:hint="cs"/>
          <w:noProof/>
          <w:rtl/>
        </w:rPr>
        <w:t>לאחר מכן קטלגו את המידע לקטגוריות מרכזיות של צרכים</w:t>
      </w:r>
    </w:p>
    <w:p w14:paraId="15910D9C" w14:textId="3A037B9C" w:rsidR="00A2712B" w:rsidRDefault="00A2712B" w:rsidP="00C07667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  <w:r>
        <w:rPr>
          <w:rFonts w:ascii="Alef" w:hAnsi="Alef" w:cs="Alef" w:hint="cs"/>
          <w:noProof/>
          <w:rtl/>
        </w:rPr>
        <w:t>במשימה זו מטרתכם להגיע לכדי 2-3 קטגוריות של צרכים בעוד אנו יודעים שבמציאות כמות הצרכים רבה יותר.</w:t>
      </w:r>
      <w:bookmarkStart w:id="0" w:name="_GoBack"/>
      <w:bookmarkEnd w:id="0"/>
      <w:r>
        <w:rPr>
          <w:rFonts w:ascii="Alef" w:hAnsi="Alef" w:cs="Alef" w:hint="cs"/>
          <w:noProof/>
          <w:rtl/>
        </w:rPr>
        <w:t xml:space="preserve"> </w:t>
      </w:r>
    </w:p>
    <w:tbl>
      <w:tblPr>
        <w:tblStyle w:val="af1"/>
        <w:bidiVisual/>
        <w:tblW w:w="0" w:type="auto"/>
        <w:tblLook w:val="04A0" w:firstRow="1" w:lastRow="0" w:firstColumn="1" w:lastColumn="0" w:noHBand="0" w:noVBand="1"/>
      </w:tblPr>
      <w:tblGrid>
        <w:gridCol w:w="4747"/>
        <w:gridCol w:w="4395"/>
      </w:tblGrid>
      <w:tr w:rsidR="00A2712B" w14:paraId="11298D5F" w14:textId="77777777" w:rsidTr="00A2712B">
        <w:trPr>
          <w:trHeight w:val="905"/>
        </w:trPr>
        <w:tc>
          <w:tcPr>
            <w:tcW w:w="4747" w:type="dxa"/>
            <w:shd w:val="clear" w:color="auto" w:fill="C2D69B" w:themeFill="accent3" w:themeFillTint="99"/>
          </w:tcPr>
          <w:p w14:paraId="68B7FD82" w14:textId="77777777" w:rsidR="00A2712B" w:rsidRDefault="00A2712B" w:rsidP="00A2712B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  <w:r>
              <w:rPr>
                <w:rFonts w:ascii="Alef" w:hAnsi="Alef" w:cs="Alef" w:hint="cs"/>
                <w:noProof/>
                <w:rtl/>
              </w:rPr>
              <w:t xml:space="preserve">המידע </w:t>
            </w:r>
            <w:r>
              <w:rPr>
                <w:rFonts w:ascii="Alef" w:hAnsi="Alef" w:cs="Alef" w:hint="cs"/>
                <w:noProof/>
                <w:rtl/>
              </w:rPr>
              <w:t xml:space="preserve">שנאסף על הלקוח </w:t>
            </w:r>
            <w:r>
              <w:rPr>
                <w:rFonts w:ascii="Alef" w:hAnsi="Alef" w:cs="Alef"/>
                <w:noProof/>
                <w:rtl/>
              </w:rPr>
              <w:t>–</w:t>
            </w:r>
            <w:r>
              <w:rPr>
                <w:rFonts w:ascii="Alef" w:hAnsi="Alef" w:cs="Alef" w:hint="cs"/>
                <w:noProof/>
                <w:rtl/>
              </w:rPr>
              <w:t xml:space="preserve"> </w:t>
            </w:r>
          </w:p>
          <w:p w14:paraId="000C6891" w14:textId="0E97347A" w:rsidR="00A2712B" w:rsidRDefault="00A2712B" w:rsidP="00A2712B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  <w:r>
              <w:rPr>
                <w:rFonts w:ascii="Alef" w:hAnsi="Alef" w:cs="Alef" w:hint="cs"/>
                <w:noProof/>
                <w:rtl/>
              </w:rPr>
              <w:t xml:space="preserve">קול הלקוח - </w:t>
            </w:r>
            <w:r>
              <w:rPr>
                <w:rFonts w:ascii="Alef" w:hAnsi="Alef" w:cs="Alef" w:hint="cs"/>
                <w:noProof/>
              </w:rPr>
              <w:t>VOC</w:t>
            </w:r>
          </w:p>
        </w:tc>
        <w:tc>
          <w:tcPr>
            <w:tcW w:w="4395" w:type="dxa"/>
            <w:shd w:val="clear" w:color="auto" w:fill="C2D69B" w:themeFill="accent3" w:themeFillTint="99"/>
          </w:tcPr>
          <w:p w14:paraId="77142B5C" w14:textId="10427339" w:rsidR="00A2712B" w:rsidRDefault="00A2712B" w:rsidP="000B3B65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  <w:r>
              <w:rPr>
                <w:rFonts w:ascii="Alef" w:hAnsi="Alef" w:cs="Alef" w:hint="cs"/>
                <w:noProof/>
                <w:rtl/>
              </w:rPr>
              <w:t>קטגוריית הצרכים שהמידע הזה מקושר אליה</w:t>
            </w:r>
          </w:p>
        </w:tc>
      </w:tr>
      <w:tr w:rsidR="00A2712B" w14:paraId="321C0CDC" w14:textId="77777777" w:rsidTr="00A2712B">
        <w:tc>
          <w:tcPr>
            <w:tcW w:w="4747" w:type="dxa"/>
          </w:tcPr>
          <w:p w14:paraId="02212C4A" w14:textId="24983382" w:rsidR="00A2712B" w:rsidRDefault="00A2712B" w:rsidP="00C07667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  <w:tc>
          <w:tcPr>
            <w:tcW w:w="4395" w:type="dxa"/>
          </w:tcPr>
          <w:p w14:paraId="4DACBDE4" w14:textId="77777777" w:rsidR="00A2712B" w:rsidRDefault="00A2712B" w:rsidP="00C07667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</w:tr>
      <w:tr w:rsidR="00A2712B" w14:paraId="2D82129B" w14:textId="77777777" w:rsidTr="00A2712B">
        <w:tc>
          <w:tcPr>
            <w:tcW w:w="4747" w:type="dxa"/>
          </w:tcPr>
          <w:p w14:paraId="79260F7D" w14:textId="77777777" w:rsidR="00A2712B" w:rsidRDefault="00A2712B" w:rsidP="00C07667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  <w:tc>
          <w:tcPr>
            <w:tcW w:w="4395" w:type="dxa"/>
          </w:tcPr>
          <w:p w14:paraId="442D17C2" w14:textId="77777777" w:rsidR="00A2712B" w:rsidRDefault="00A2712B" w:rsidP="00C07667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</w:tr>
      <w:tr w:rsidR="00A2712B" w14:paraId="23169407" w14:textId="77777777" w:rsidTr="00A2712B">
        <w:tc>
          <w:tcPr>
            <w:tcW w:w="4747" w:type="dxa"/>
          </w:tcPr>
          <w:p w14:paraId="721090BC" w14:textId="77777777" w:rsidR="00A2712B" w:rsidRDefault="00A2712B" w:rsidP="00C07667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  <w:tc>
          <w:tcPr>
            <w:tcW w:w="4395" w:type="dxa"/>
          </w:tcPr>
          <w:p w14:paraId="008D60A1" w14:textId="77777777" w:rsidR="00A2712B" w:rsidRDefault="00A2712B" w:rsidP="00C07667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</w:tr>
      <w:tr w:rsidR="00A2712B" w14:paraId="19C1CDBE" w14:textId="77777777" w:rsidTr="00A2712B">
        <w:tc>
          <w:tcPr>
            <w:tcW w:w="4747" w:type="dxa"/>
          </w:tcPr>
          <w:p w14:paraId="34399A59" w14:textId="77777777" w:rsidR="00A2712B" w:rsidRDefault="00A2712B" w:rsidP="00C07667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  <w:tc>
          <w:tcPr>
            <w:tcW w:w="4395" w:type="dxa"/>
          </w:tcPr>
          <w:p w14:paraId="20E31EF4" w14:textId="77777777" w:rsidR="00A2712B" w:rsidRDefault="00A2712B" w:rsidP="00C07667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</w:tr>
      <w:tr w:rsidR="00A2712B" w14:paraId="5F69C8CA" w14:textId="77777777" w:rsidTr="00A2712B">
        <w:tc>
          <w:tcPr>
            <w:tcW w:w="4747" w:type="dxa"/>
          </w:tcPr>
          <w:p w14:paraId="3AFEBBC1" w14:textId="77777777" w:rsidR="00A2712B" w:rsidRDefault="00A2712B" w:rsidP="00C07667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  <w:tc>
          <w:tcPr>
            <w:tcW w:w="4395" w:type="dxa"/>
          </w:tcPr>
          <w:p w14:paraId="5975AAC3" w14:textId="77777777" w:rsidR="00A2712B" w:rsidRDefault="00A2712B" w:rsidP="00C07667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</w:tr>
      <w:tr w:rsidR="00A2712B" w14:paraId="1E77579E" w14:textId="77777777" w:rsidTr="00A2712B">
        <w:tc>
          <w:tcPr>
            <w:tcW w:w="4747" w:type="dxa"/>
          </w:tcPr>
          <w:p w14:paraId="24723F22" w14:textId="77777777" w:rsidR="00A2712B" w:rsidRDefault="00A2712B" w:rsidP="00C07667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  <w:tc>
          <w:tcPr>
            <w:tcW w:w="4395" w:type="dxa"/>
          </w:tcPr>
          <w:p w14:paraId="4DECBAF7" w14:textId="77777777" w:rsidR="00A2712B" w:rsidRDefault="00A2712B" w:rsidP="00C07667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rtl/>
              </w:rPr>
            </w:pPr>
          </w:p>
        </w:tc>
      </w:tr>
    </w:tbl>
    <w:p w14:paraId="4E4A86BA" w14:textId="630A5599" w:rsidR="001D0CC8" w:rsidRPr="005C492B" w:rsidRDefault="001D0CC8" w:rsidP="000B3B65">
      <w:pPr>
        <w:spacing w:before="120" w:after="120" w:line="288" w:lineRule="auto"/>
        <w:jc w:val="both"/>
        <w:rPr>
          <w:rFonts w:ascii="Alef" w:hAnsi="Alef" w:cs="Alef" w:hint="cs"/>
          <w:rtl/>
        </w:rPr>
      </w:pPr>
    </w:p>
    <w:sectPr w:rsidR="001D0CC8" w:rsidRPr="005C492B" w:rsidSect="00927D71">
      <w:headerReference w:type="default" r:id="rId9"/>
      <w:footerReference w:type="default" r:id="rId10"/>
      <w:pgSz w:w="11906" w:h="16838" w:code="9"/>
      <w:pgMar w:top="1701" w:right="1247" w:bottom="992" w:left="964" w:header="397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A0B9E" w14:textId="77777777" w:rsidR="006650F4" w:rsidRDefault="006650F4" w:rsidP="00D40A44">
      <w:pPr>
        <w:spacing w:after="0" w:line="240" w:lineRule="auto"/>
      </w:pPr>
      <w:r>
        <w:separator/>
      </w:r>
    </w:p>
  </w:endnote>
  <w:endnote w:type="continuationSeparator" w:id="0">
    <w:p w14:paraId="2A0BE732" w14:textId="77777777" w:rsidR="006650F4" w:rsidRDefault="006650F4" w:rsidP="00D40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ef">
    <w:panose1 w:val="00000500000000000000"/>
    <w:charset w:val="00"/>
    <w:family w:val="auto"/>
    <w:pitch w:val="variable"/>
    <w:sig w:usb0="00000807" w:usb1="40000000" w:usb2="00000000" w:usb3="00000000" w:csb0="000000B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7E11C" w14:textId="77777777" w:rsidR="00A66712" w:rsidRDefault="00A66712" w:rsidP="00D40A44">
    <w:pPr>
      <w:pStyle w:val="a5"/>
      <w:jc w:val="center"/>
      <w:rPr>
        <w:rtl/>
      </w:rPr>
    </w:pPr>
  </w:p>
  <w:p w14:paraId="6CA3D84B" w14:textId="77777777" w:rsidR="00A66712" w:rsidRDefault="00A66712" w:rsidP="00D40A44">
    <w:pPr>
      <w:pStyle w:val="a5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3E513C9" wp14:editId="4634CF39">
          <wp:simplePos x="0" y="0"/>
          <wp:positionH relativeFrom="column">
            <wp:posOffset>-1143000</wp:posOffset>
          </wp:positionH>
          <wp:positionV relativeFrom="paragraph">
            <wp:posOffset>24765</wp:posOffset>
          </wp:positionV>
          <wp:extent cx="7560310" cy="266700"/>
          <wp:effectExtent l="19050" t="0" r="2540" b="0"/>
          <wp:wrapNone/>
          <wp:docPr id="9" name="תמונה 9" descr="A4 Lean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Lean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038D4B" w14:textId="77777777" w:rsidR="006650F4" w:rsidRDefault="006650F4" w:rsidP="00D40A44">
      <w:pPr>
        <w:spacing w:after="0" w:line="240" w:lineRule="auto"/>
      </w:pPr>
      <w:r>
        <w:separator/>
      </w:r>
    </w:p>
  </w:footnote>
  <w:footnote w:type="continuationSeparator" w:id="0">
    <w:p w14:paraId="2C865863" w14:textId="77777777" w:rsidR="006650F4" w:rsidRDefault="006650F4" w:rsidP="00D40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D812B" w14:textId="59262793" w:rsidR="00A66712" w:rsidRDefault="00C07667" w:rsidP="008C4E17">
    <w:pPr>
      <w:pStyle w:val="a3"/>
      <w:rPr>
        <w:rFonts w:hint="cs"/>
        <w:rtl/>
      </w:rPr>
    </w:pPr>
    <w:r>
      <w:rPr>
        <w:rFonts w:hint="cs"/>
        <w:noProof/>
        <w:rtl/>
      </w:rPr>
      <w:drawing>
        <wp:anchor distT="0" distB="0" distL="114300" distR="114300" simplePos="0" relativeHeight="251662336" behindDoc="1" locked="0" layoutInCell="1" allowOverlap="1" wp14:anchorId="27C91B61" wp14:editId="5613576C">
          <wp:simplePos x="0" y="0"/>
          <wp:positionH relativeFrom="column">
            <wp:posOffset>-564515</wp:posOffset>
          </wp:positionH>
          <wp:positionV relativeFrom="paragraph">
            <wp:posOffset>-83820</wp:posOffset>
          </wp:positionV>
          <wp:extent cx="1028700" cy="1028700"/>
          <wp:effectExtent l="0" t="0" r="0" b="0"/>
          <wp:wrapNone/>
          <wp:docPr id="7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Lean2.jp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66712">
      <w:rPr>
        <w:rFonts w:hint="cs"/>
        <w:noProof/>
        <w:rtl/>
      </w:rPr>
      <w:drawing>
        <wp:anchor distT="0" distB="0" distL="114300" distR="114300" simplePos="0" relativeHeight="251658240" behindDoc="1" locked="0" layoutInCell="1" allowOverlap="1" wp14:anchorId="5CB929C3" wp14:editId="62C7F81E">
          <wp:simplePos x="0" y="0"/>
          <wp:positionH relativeFrom="margin">
            <wp:posOffset>-1120140</wp:posOffset>
          </wp:positionH>
          <wp:positionV relativeFrom="margin">
            <wp:posOffset>-874573</wp:posOffset>
          </wp:positionV>
          <wp:extent cx="7563045" cy="11191165"/>
          <wp:effectExtent l="19050" t="0" r="0" b="0"/>
          <wp:wrapNone/>
          <wp:docPr id="8" name="תמונה 7" descr="A4 Lea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Lean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3045" cy="1119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A3BA7"/>
    <w:multiLevelType w:val="hybridMultilevel"/>
    <w:tmpl w:val="6E74A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28D9"/>
    <w:multiLevelType w:val="hybridMultilevel"/>
    <w:tmpl w:val="A4C6ACC4"/>
    <w:lvl w:ilvl="0" w:tplc="B63CCB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72BC1"/>
    <w:multiLevelType w:val="hybridMultilevel"/>
    <w:tmpl w:val="A9163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921F5"/>
    <w:multiLevelType w:val="multilevel"/>
    <w:tmpl w:val="EDC89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F8A4F52"/>
    <w:multiLevelType w:val="hybridMultilevel"/>
    <w:tmpl w:val="61E04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0670C"/>
    <w:multiLevelType w:val="hybridMultilevel"/>
    <w:tmpl w:val="0F42A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328D4"/>
    <w:multiLevelType w:val="hybridMultilevel"/>
    <w:tmpl w:val="0F045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73"/>
    <w:rsid w:val="000031E0"/>
    <w:rsid w:val="0000445B"/>
    <w:rsid w:val="0001257A"/>
    <w:rsid w:val="000151FC"/>
    <w:rsid w:val="000254F5"/>
    <w:rsid w:val="00040245"/>
    <w:rsid w:val="0007234C"/>
    <w:rsid w:val="000733F3"/>
    <w:rsid w:val="0009493F"/>
    <w:rsid w:val="000955F2"/>
    <w:rsid w:val="00095E8A"/>
    <w:rsid w:val="000A02D7"/>
    <w:rsid w:val="000A518A"/>
    <w:rsid w:val="000B3B65"/>
    <w:rsid w:val="000C58E0"/>
    <w:rsid w:val="000D12E3"/>
    <w:rsid w:val="000D16C0"/>
    <w:rsid w:val="000D1C64"/>
    <w:rsid w:val="000D23AA"/>
    <w:rsid w:val="000E3E66"/>
    <w:rsid w:val="000F107C"/>
    <w:rsid w:val="000F1445"/>
    <w:rsid w:val="000F2605"/>
    <w:rsid w:val="000F39A4"/>
    <w:rsid w:val="00115B61"/>
    <w:rsid w:val="0011659C"/>
    <w:rsid w:val="00117C54"/>
    <w:rsid w:val="0012769E"/>
    <w:rsid w:val="00131857"/>
    <w:rsid w:val="0013589F"/>
    <w:rsid w:val="0014644B"/>
    <w:rsid w:val="001514A7"/>
    <w:rsid w:val="00164566"/>
    <w:rsid w:val="00195FF5"/>
    <w:rsid w:val="001C0601"/>
    <w:rsid w:val="001D0CC8"/>
    <w:rsid w:val="001D19F7"/>
    <w:rsid w:val="001D3A0A"/>
    <w:rsid w:val="001D440F"/>
    <w:rsid w:val="001D50C9"/>
    <w:rsid w:val="001D554F"/>
    <w:rsid w:val="001D7835"/>
    <w:rsid w:val="001E11A8"/>
    <w:rsid w:val="001E236E"/>
    <w:rsid w:val="001E3A83"/>
    <w:rsid w:val="00202F66"/>
    <w:rsid w:val="00231B18"/>
    <w:rsid w:val="00232E46"/>
    <w:rsid w:val="00247533"/>
    <w:rsid w:val="00250C4D"/>
    <w:rsid w:val="00250E9C"/>
    <w:rsid w:val="002511A2"/>
    <w:rsid w:val="0025143B"/>
    <w:rsid w:val="00257773"/>
    <w:rsid w:val="00265D38"/>
    <w:rsid w:val="00270A7B"/>
    <w:rsid w:val="002711B6"/>
    <w:rsid w:val="00273897"/>
    <w:rsid w:val="00280932"/>
    <w:rsid w:val="00282B91"/>
    <w:rsid w:val="00295B79"/>
    <w:rsid w:val="002A7183"/>
    <w:rsid w:val="002C0E1D"/>
    <w:rsid w:val="002C29DD"/>
    <w:rsid w:val="002C2E11"/>
    <w:rsid w:val="002C41BB"/>
    <w:rsid w:val="003041CD"/>
    <w:rsid w:val="003065A4"/>
    <w:rsid w:val="00315A68"/>
    <w:rsid w:val="0032151F"/>
    <w:rsid w:val="00327DF3"/>
    <w:rsid w:val="00346D81"/>
    <w:rsid w:val="003558F1"/>
    <w:rsid w:val="0036111D"/>
    <w:rsid w:val="0036380A"/>
    <w:rsid w:val="0037339B"/>
    <w:rsid w:val="0039063D"/>
    <w:rsid w:val="00394433"/>
    <w:rsid w:val="003A0E14"/>
    <w:rsid w:val="003A676E"/>
    <w:rsid w:val="003A77C8"/>
    <w:rsid w:val="003A7833"/>
    <w:rsid w:val="003B28F0"/>
    <w:rsid w:val="003C16F0"/>
    <w:rsid w:val="003C52A9"/>
    <w:rsid w:val="003C7ADE"/>
    <w:rsid w:val="003E0185"/>
    <w:rsid w:val="003E2C8F"/>
    <w:rsid w:val="003E5902"/>
    <w:rsid w:val="003F1734"/>
    <w:rsid w:val="00404230"/>
    <w:rsid w:val="0041247C"/>
    <w:rsid w:val="00414662"/>
    <w:rsid w:val="00435D9B"/>
    <w:rsid w:val="00442C80"/>
    <w:rsid w:val="00447459"/>
    <w:rsid w:val="00462206"/>
    <w:rsid w:val="00464D1D"/>
    <w:rsid w:val="00466029"/>
    <w:rsid w:val="0046689E"/>
    <w:rsid w:val="00471EAB"/>
    <w:rsid w:val="00473BA8"/>
    <w:rsid w:val="00477FEE"/>
    <w:rsid w:val="004838BD"/>
    <w:rsid w:val="004857A1"/>
    <w:rsid w:val="00496F35"/>
    <w:rsid w:val="004A1454"/>
    <w:rsid w:val="004B0076"/>
    <w:rsid w:val="004B1AC2"/>
    <w:rsid w:val="004C7CD4"/>
    <w:rsid w:val="004F3B5E"/>
    <w:rsid w:val="00500604"/>
    <w:rsid w:val="00511573"/>
    <w:rsid w:val="00517A83"/>
    <w:rsid w:val="00520A91"/>
    <w:rsid w:val="00523772"/>
    <w:rsid w:val="00524496"/>
    <w:rsid w:val="00524C81"/>
    <w:rsid w:val="00525B2E"/>
    <w:rsid w:val="00535667"/>
    <w:rsid w:val="00537F6B"/>
    <w:rsid w:val="0054532C"/>
    <w:rsid w:val="00546AB5"/>
    <w:rsid w:val="005530E5"/>
    <w:rsid w:val="005541A6"/>
    <w:rsid w:val="00555197"/>
    <w:rsid w:val="00561BFD"/>
    <w:rsid w:val="00565AAF"/>
    <w:rsid w:val="00565EB9"/>
    <w:rsid w:val="005853F3"/>
    <w:rsid w:val="005B1F50"/>
    <w:rsid w:val="005C3703"/>
    <w:rsid w:val="005C492B"/>
    <w:rsid w:val="005D38AC"/>
    <w:rsid w:val="005E1299"/>
    <w:rsid w:val="00602B42"/>
    <w:rsid w:val="00607693"/>
    <w:rsid w:val="00627E18"/>
    <w:rsid w:val="00630B12"/>
    <w:rsid w:val="00635428"/>
    <w:rsid w:val="00641221"/>
    <w:rsid w:val="00642B0F"/>
    <w:rsid w:val="0065327C"/>
    <w:rsid w:val="00653764"/>
    <w:rsid w:val="00662A33"/>
    <w:rsid w:val="00663F14"/>
    <w:rsid w:val="006650F4"/>
    <w:rsid w:val="00671F6E"/>
    <w:rsid w:val="0069693E"/>
    <w:rsid w:val="006A7DA2"/>
    <w:rsid w:val="006D3424"/>
    <w:rsid w:val="006E37AC"/>
    <w:rsid w:val="006F0DAA"/>
    <w:rsid w:val="0070189D"/>
    <w:rsid w:val="00703918"/>
    <w:rsid w:val="007213AB"/>
    <w:rsid w:val="00730123"/>
    <w:rsid w:val="00730B0F"/>
    <w:rsid w:val="0074341D"/>
    <w:rsid w:val="00744619"/>
    <w:rsid w:val="007477C5"/>
    <w:rsid w:val="00757E2F"/>
    <w:rsid w:val="00760F4B"/>
    <w:rsid w:val="007928EC"/>
    <w:rsid w:val="007A1422"/>
    <w:rsid w:val="007B73D1"/>
    <w:rsid w:val="007E1B2F"/>
    <w:rsid w:val="007E520C"/>
    <w:rsid w:val="007F4A17"/>
    <w:rsid w:val="007F75E1"/>
    <w:rsid w:val="00800F9C"/>
    <w:rsid w:val="00801DB1"/>
    <w:rsid w:val="00816FFB"/>
    <w:rsid w:val="00822CDC"/>
    <w:rsid w:val="008278E6"/>
    <w:rsid w:val="00834D18"/>
    <w:rsid w:val="008351CE"/>
    <w:rsid w:val="008364EF"/>
    <w:rsid w:val="0084080C"/>
    <w:rsid w:val="00842286"/>
    <w:rsid w:val="00843C3F"/>
    <w:rsid w:val="00845E6E"/>
    <w:rsid w:val="00847891"/>
    <w:rsid w:val="00852C13"/>
    <w:rsid w:val="00853505"/>
    <w:rsid w:val="0085540F"/>
    <w:rsid w:val="00866B0B"/>
    <w:rsid w:val="008732B1"/>
    <w:rsid w:val="00874CA3"/>
    <w:rsid w:val="00881ACD"/>
    <w:rsid w:val="00892D9A"/>
    <w:rsid w:val="00897406"/>
    <w:rsid w:val="008A3BEC"/>
    <w:rsid w:val="008A715E"/>
    <w:rsid w:val="008B0EA9"/>
    <w:rsid w:val="008B3B2B"/>
    <w:rsid w:val="008C0401"/>
    <w:rsid w:val="008C3962"/>
    <w:rsid w:val="008C4E17"/>
    <w:rsid w:val="008D050D"/>
    <w:rsid w:val="008D62B4"/>
    <w:rsid w:val="008E1D4D"/>
    <w:rsid w:val="008E22DB"/>
    <w:rsid w:val="008E5472"/>
    <w:rsid w:val="008F0C03"/>
    <w:rsid w:val="0090131B"/>
    <w:rsid w:val="00903F87"/>
    <w:rsid w:val="009147C1"/>
    <w:rsid w:val="00917FD3"/>
    <w:rsid w:val="009210FE"/>
    <w:rsid w:val="009266DA"/>
    <w:rsid w:val="00927D71"/>
    <w:rsid w:val="00935D7A"/>
    <w:rsid w:val="009368EC"/>
    <w:rsid w:val="00951DB3"/>
    <w:rsid w:val="0095709C"/>
    <w:rsid w:val="009A0F21"/>
    <w:rsid w:val="009A256F"/>
    <w:rsid w:val="009A35E5"/>
    <w:rsid w:val="009A5202"/>
    <w:rsid w:val="009A7C3D"/>
    <w:rsid w:val="009B1890"/>
    <w:rsid w:val="009B32DD"/>
    <w:rsid w:val="009D0CA1"/>
    <w:rsid w:val="00A00616"/>
    <w:rsid w:val="00A00E53"/>
    <w:rsid w:val="00A17893"/>
    <w:rsid w:val="00A2516B"/>
    <w:rsid w:val="00A2712B"/>
    <w:rsid w:val="00A33B25"/>
    <w:rsid w:val="00A35B22"/>
    <w:rsid w:val="00A535DF"/>
    <w:rsid w:val="00A53A49"/>
    <w:rsid w:val="00A6114F"/>
    <w:rsid w:val="00A66712"/>
    <w:rsid w:val="00A82DED"/>
    <w:rsid w:val="00A8316D"/>
    <w:rsid w:val="00A84286"/>
    <w:rsid w:val="00A93EE0"/>
    <w:rsid w:val="00A94DA4"/>
    <w:rsid w:val="00AA6580"/>
    <w:rsid w:val="00AA7735"/>
    <w:rsid w:val="00AC0543"/>
    <w:rsid w:val="00AC55FF"/>
    <w:rsid w:val="00AC6D97"/>
    <w:rsid w:val="00AD176B"/>
    <w:rsid w:val="00AD2EC0"/>
    <w:rsid w:val="00AE2F45"/>
    <w:rsid w:val="00AE49A4"/>
    <w:rsid w:val="00AE6671"/>
    <w:rsid w:val="00B11386"/>
    <w:rsid w:val="00B15355"/>
    <w:rsid w:val="00B167AE"/>
    <w:rsid w:val="00B26413"/>
    <w:rsid w:val="00B5197D"/>
    <w:rsid w:val="00B55478"/>
    <w:rsid w:val="00B6012B"/>
    <w:rsid w:val="00B651DC"/>
    <w:rsid w:val="00B66A26"/>
    <w:rsid w:val="00B836EF"/>
    <w:rsid w:val="00B9317E"/>
    <w:rsid w:val="00B93FA0"/>
    <w:rsid w:val="00B96511"/>
    <w:rsid w:val="00BA52D3"/>
    <w:rsid w:val="00BA618F"/>
    <w:rsid w:val="00BA6FAC"/>
    <w:rsid w:val="00BB4016"/>
    <w:rsid w:val="00BC4D96"/>
    <w:rsid w:val="00BD6356"/>
    <w:rsid w:val="00BE40F4"/>
    <w:rsid w:val="00BE509C"/>
    <w:rsid w:val="00BF29D1"/>
    <w:rsid w:val="00BF2D28"/>
    <w:rsid w:val="00BF5164"/>
    <w:rsid w:val="00BF5599"/>
    <w:rsid w:val="00C02B37"/>
    <w:rsid w:val="00C07667"/>
    <w:rsid w:val="00C20600"/>
    <w:rsid w:val="00C31C79"/>
    <w:rsid w:val="00C32C6D"/>
    <w:rsid w:val="00C42BEF"/>
    <w:rsid w:val="00C44C26"/>
    <w:rsid w:val="00C4605C"/>
    <w:rsid w:val="00C67AFC"/>
    <w:rsid w:val="00C67DD2"/>
    <w:rsid w:val="00C76A7D"/>
    <w:rsid w:val="00C8789A"/>
    <w:rsid w:val="00C87BC8"/>
    <w:rsid w:val="00C87EB4"/>
    <w:rsid w:val="00C953DF"/>
    <w:rsid w:val="00C973DA"/>
    <w:rsid w:val="00CB04FB"/>
    <w:rsid w:val="00CC13B0"/>
    <w:rsid w:val="00CC5724"/>
    <w:rsid w:val="00CE2738"/>
    <w:rsid w:val="00CE725D"/>
    <w:rsid w:val="00CF623A"/>
    <w:rsid w:val="00D03882"/>
    <w:rsid w:val="00D040DD"/>
    <w:rsid w:val="00D075F1"/>
    <w:rsid w:val="00D0760A"/>
    <w:rsid w:val="00D40A44"/>
    <w:rsid w:val="00D42420"/>
    <w:rsid w:val="00D4389C"/>
    <w:rsid w:val="00D607AD"/>
    <w:rsid w:val="00D65861"/>
    <w:rsid w:val="00D6765D"/>
    <w:rsid w:val="00D67D5F"/>
    <w:rsid w:val="00D76314"/>
    <w:rsid w:val="00D8150D"/>
    <w:rsid w:val="00DA751F"/>
    <w:rsid w:val="00DB0444"/>
    <w:rsid w:val="00DB1240"/>
    <w:rsid w:val="00DB2C63"/>
    <w:rsid w:val="00DC05F4"/>
    <w:rsid w:val="00DC3FE2"/>
    <w:rsid w:val="00DD171E"/>
    <w:rsid w:val="00DD33A3"/>
    <w:rsid w:val="00DF2A6D"/>
    <w:rsid w:val="00DF5D8F"/>
    <w:rsid w:val="00DF65F2"/>
    <w:rsid w:val="00E122F6"/>
    <w:rsid w:val="00E17B3C"/>
    <w:rsid w:val="00E20B1F"/>
    <w:rsid w:val="00E223DF"/>
    <w:rsid w:val="00E255E1"/>
    <w:rsid w:val="00E37721"/>
    <w:rsid w:val="00E53AF9"/>
    <w:rsid w:val="00E70CF0"/>
    <w:rsid w:val="00E734F1"/>
    <w:rsid w:val="00E76315"/>
    <w:rsid w:val="00E861F5"/>
    <w:rsid w:val="00E8770E"/>
    <w:rsid w:val="00EA6584"/>
    <w:rsid w:val="00EB7DED"/>
    <w:rsid w:val="00EC5943"/>
    <w:rsid w:val="00ED52EC"/>
    <w:rsid w:val="00EE1608"/>
    <w:rsid w:val="00EE7644"/>
    <w:rsid w:val="00EF5855"/>
    <w:rsid w:val="00F12A54"/>
    <w:rsid w:val="00F16001"/>
    <w:rsid w:val="00F355A0"/>
    <w:rsid w:val="00F369E6"/>
    <w:rsid w:val="00F403F4"/>
    <w:rsid w:val="00F41C1F"/>
    <w:rsid w:val="00F42DC4"/>
    <w:rsid w:val="00F4409E"/>
    <w:rsid w:val="00F478D8"/>
    <w:rsid w:val="00F81C9E"/>
    <w:rsid w:val="00F862B7"/>
    <w:rsid w:val="00F94CD1"/>
    <w:rsid w:val="00F95C37"/>
    <w:rsid w:val="00F97638"/>
    <w:rsid w:val="00F97EF4"/>
    <w:rsid w:val="00FA5DD8"/>
    <w:rsid w:val="00FB56FC"/>
    <w:rsid w:val="00FB5780"/>
    <w:rsid w:val="00FB68D9"/>
    <w:rsid w:val="00FE1449"/>
    <w:rsid w:val="00FE2B3E"/>
    <w:rsid w:val="00FE49C6"/>
    <w:rsid w:val="406E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A4D96"/>
  <w15:docId w15:val="{5728E281-886B-40CF-A5E8-2F08299A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B25"/>
    <w:pPr>
      <w:bidi/>
    </w:pPr>
  </w:style>
  <w:style w:type="paragraph" w:styleId="1">
    <w:name w:val="heading 1"/>
    <w:basedOn w:val="a"/>
    <w:next w:val="a"/>
    <w:link w:val="10"/>
    <w:uiPriority w:val="9"/>
    <w:qFormat/>
    <w:rsid w:val="00AD2EC0"/>
    <w:pPr>
      <w:keepNext/>
      <w:keepLines/>
      <w:spacing w:before="120" w:line="288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B1F50"/>
    <w:pPr>
      <w:spacing w:after="240" w:line="288" w:lineRule="auto"/>
      <w:outlineLvl w:val="1"/>
    </w:pPr>
    <w:rPr>
      <w:b/>
      <w:bCs/>
      <w:color w:val="76B531"/>
      <w:sz w:val="28"/>
      <w:szCs w:val="28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A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40A44"/>
  </w:style>
  <w:style w:type="paragraph" w:styleId="a5">
    <w:name w:val="footer"/>
    <w:basedOn w:val="a"/>
    <w:link w:val="a6"/>
    <w:uiPriority w:val="99"/>
    <w:unhideWhenUsed/>
    <w:rsid w:val="00D40A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40A44"/>
  </w:style>
  <w:style w:type="paragraph" w:styleId="a7">
    <w:name w:val="Balloon Text"/>
    <w:basedOn w:val="a"/>
    <w:link w:val="a8"/>
    <w:uiPriority w:val="99"/>
    <w:semiHidden/>
    <w:unhideWhenUsed/>
    <w:rsid w:val="00D40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40A44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uiPriority w:val="9"/>
    <w:rsid w:val="00AD2E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List Paragraph"/>
    <w:basedOn w:val="a"/>
    <w:uiPriority w:val="34"/>
    <w:qFormat/>
    <w:rsid w:val="00496F35"/>
    <w:pPr>
      <w:ind w:left="720"/>
      <w:contextualSpacing/>
    </w:pPr>
  </w:style>
  <w:style w:type="paragraph" w:styleId="aa">
    <w:name w:val="Title"/>
    <w:basedOn w:val="1"/>
    <w:next w:val="a"/>
    <w:link w:val="ab"/>
    <w:uiPriority w:val="10"/>
    <w:qFormat/>
    <w:rsid w:val="00AD2EC0"/>
    <w:pPr>
      <w:jc w:val="center"/>
    </w:pPr>
    <w:rPr>
      <w:sz w:val="36"/>
      <w:szCs w:val="36"/>
    </w:rPr>
  </w:style>
  <w:style w:type="character" w:customStyle="1" w:styleId="ab">
    <w:name w:val="כותרת טקסט תו"/>
    <w:basedOn w:val="a0"/>
    <w:link w:val="aa"/>
    <w:uiPriority w:val="10"/>
    <w:rsid w:val="00AD2EC0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apple-converted-space">
    <w:name w:val="apple-converted-space"/>
    <w:basedOn w:val="a0"/>
    <w:rsid w:val="003C52A9"/>
  </w:style>
  <w:style w:type="character" w:styleId="ac">
    <w:name w:val="annotation reference"/>
    <w:basedOn w:val="a0"/>
    <w:uiPriority w:val="99"/>
    <w:semiHidden/>
    <w:unhideWhenUsed/>
    <w:rsid w:val="00C8789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8789A"/>
    <w:pPr>
      <w:spacing w:line="240" w:lineRule="auto"/>
    </w:pPr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C8789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789A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C8789A"/>
    <w:rPr>
      <w:b/>
      <w:bCs/>
      <w:sz w:val="20"/>
      <w:szCs w:val="20"/>
    </w:rPr>
  </w:style>
  <w:style w:type="table" w:styleId="af1">
    <w:name w:val="Table Grid"/>
    <w:basedOn w:val="a1"/>
    <w:uiPriority w:val="59"/>
    <w:rsid w:val="00E8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כותרת 2 תו"/>
    <w:basedOn w:val="a0"/>
    <w:link w:val="2"/>
    <w:uiPriority w:val="9"/>
    <w:rsid w:val="005B1F50"/>
    <w:rPr>
      <w:b/>
      <w:bCs/>
      <w:color w:val="76B531"/>
      <w:sz w:val="28"/>
      <w:szCs w:val="28"/>
      <w:u w:val="single"/>
    </w:rPr>
  </w:style>
  <w:style w:type="paragraph" w:customStyle="1" w:styleId="paragraph">
    <w:name w:val="paragraph"/>
    <w:basedOn w:val="a"/>
    <w:rsid w:val="00BB401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BB4016"/>
  </w:style>
  <w:style w:type="character" w:customStyle="1" w:styleId="eop">
    <w:name w:val="eop"/>
    <w:basedOn w:val="a0"/>
    <w:rsid w:val="00BB4016"/>
  </w:style>
  <w:style w:type="paragraph" w:styleId="NormalWeb">
    <w:name w:val="Normal (Web)"/>
    <w:basedOn w:val="a"/>
    <w:uiPriority w:val="99"/>
    <w:semiHidden/>
    <w:unhideWhenUsed/>
    <w:rsid w:val="00801DB1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A535DF"/>
    <w:rPr>
      <w:b/>
      <w:bCs/>
    </w:rPr>
  </w:style>
  <w:style w:type="table" w:styleId="11">
    <w:name w:val="Plain Table 1"/>
    <w:basedOn w:val="a1"/>
    <w:uiPriority w:val="41"/>
    <w:rsid w:val="00346D8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4-5">
    <w:name w:val="Grid Table 4 Accent 5"/>
    <w:basedOn w:val="a1"/>
    <w:uiPriority w:val="49"/>
    <w:rsid w:val="006F0DA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5009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5971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2120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1788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00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967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978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459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7521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449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8559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2243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4033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9260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1604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231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899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790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096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5918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6688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5905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4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805">
          <w:marLeft w:val="0"/>
          <w:marRight w:val="547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1656">
          <w:marLeft w:val="0"/>
          <w:marRight w:val="547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631">
          <w:marLeft w:val="0"/>
          <w:marRight w:val="547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864">
          <w:marLeft w:val="0"/>
          <w:marRight w:val="1166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149">
          <w:marLeft w:val="0"/>
          <w:marRight w:val="1166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546">
          <w:marLeft w:val="0"/>
          <w:marRight w:val="1166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0009">
          <w:marLeft w:val="0"/>
          <w:marRight w:val="1166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338">
          <w:marLeft w:val="0"/>
          <w:marRight w:val="1166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4992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974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59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2862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913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7119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649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6833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LI%20Word%20Tamplate%20HEB%206%202015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3C324-2690-40B3-B7BC-CA1EFD3C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 Word Tamplate HEB 6 2015</Template>
  <TotalTime>23</TotalTime>
  <Pages>1</Pages>
  <Words>86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 LI</cp:lastModifiedBy>
  <cp:revision>4</cp:revision>
  <cp:lastPrinted>2019-01-03T12:27:00Z</cp:lastPrinted>
  <dcterms:created xsi:type="dcterms:W3CDTF">2020-07-03T13:30:00Z</dcterms:created>
  <dcterms:modified xsi:type="dcterms:W3CDTF">2020-07-03T13:53:00Z</dcterms:modified>
</cp:coreProperties>
</file>