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CE4E" w14:textId="223AD053" w:rsidR="00D47076" w:rsidRPr="00D47076" w:rsidRDefault="00D47076" w:rsidP="004F7BDC">
      <w:pPr>
        <w:keepNext/>
        <w:keepLines/>
        <w:spacing w:before="120" w:line="240" w:lineRule="auto"/>
        <w:rPr>
          <w:rFonts w:ascii="Alef" w:eastAsia="Arial" w:hAnsi="Alef" w:cs="Alef"/>
          <w:rtl/>
        </w:rPr>
      </w:pPr>
      <w:r w:rsidRPr="00D47076">
        <w:rPr>
          <w:rFonts w:ascii="Alef" w:eastAsia="Arial" w:hAnsi="Alef" w:cs="Alef" w:hint="cs"/>
          <w:rtl/>
        </w:rPr>
        <w:t>שם:</w:t>
      </w:r>
      <w:sdt>
        <w:sdtPr>
          <w:rPr>
            <w:rFonts w:ascii="Alef" w:eastAsia="Arial" w:hAnsi="Alef" w:cs="Alef" w:hint="cs"/>
            <w:rtl/>
          </w:rPr>
          <w:id w:val="51046230"/>
          <w:placeholder>
            <w:docPart w:val="83EB079784CE437696DEEE580800072B"/>
          </w:placeholder>
          <w:showingPlcHdr/>
          <w:text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6A1DEBF7" w14:textId="6B151105" w:rsidR="00D47076" w:rsidRPr="00D47076" w:rsidRDefault="00D47076" w:rsidP="004F7BDC">
      <w:pPr>
        <w:keepNext/>
        <w:keepLines/>
        <w:spacing w:before="120" w:line="240" w:lineRule="auto"/>
        <w:rPr>
          <w:rFonts w:ascii="Alef" w:eastAsia="Arial" w:hAnsi="Alef" w:cs="Alef"/>
          <w:rtl/>
        </w:rPr>
      </w:pPr>
      <w:r w:rsidRPr="00D47076">
        <w:rPr>
          <w:rFonts w:ascii="Alef" w:eastAsia="Arial" w:hAnsi="Alef" w:cs="Alef" w:hint="cs"/>
          <w:rtl/>
        </w:rPr>
        <w:t>תאריך:</w:t>
      </w:r>
      <w:sdt>
        <w:sdtPr>
          <w:rPr>
            <w:rFonts w:ascii="Alef" w:eastAsia="Arial" w:hAnsi="Alef" w:cs="Alef" w:hint="cs"/>
            <w:rtl/>
          </w:rPr>
          <w:id w:val="-1574271738"/>
          <w:placeholder>
            <w:docPart w:val="CF53015FD2D34AEA8A121582CC03D9A2"/>
          </w:placeholder>
          <w:showingPlcHdr/>
          <w:text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  <w:r w:rsidRPr="00D47076">
        <w:rPr>
          <w:rFonts w:ascii="Alef" w:eastAsia="Arial" w:hAnsi="Alef" w:cs="Alef" w:hint="cs"/>
          <w:rtl/>
        </w:rPr>
        <w:t xml:space="preserve"> </w:t>
      </w:r>
    </w:p>
    <w:p w14:paraId="70FFB14C" w14:textId="43B424BE" w:rsidR="00C07667" w:rsidRPr="002A68AE" w:rsidRDefault="002A68AE" w:rsidP="00C07667">
      <w:pPr>
        <w:keepNext/>
        <w:keepLines/>
        <w:spacing w:before="120" w:line="240" w:lineRule="auto"/>
        <w:jc w:val="center"/>
        <w:rPr>
          <w:rFonts w:ascii="Alef" w:eastAsia="Arial" w:hAnsi="Alef" w:cs="Alef"/>
          <w:b/>
          <w:bCs/>
          <w:sz w:val="52"/>
          <w:szCs w:val="52"/>
        </w:rPr>
      </w:pPr>
      <w:r w:rsidRPr="002A68AE">
        <w:rPr>
          <w:rFonts w:ascii="Alef" w:eastAsia="Arial" w:hAnsi="Alef" w:cs="Alef" w:hint="cs"/>
          <w:b/>
          <w:bCs/>
          <w:sz w:val="40"/>
          <w:szCs w:val="40"/>
          <w:rtl/>
        </w:rPr>
        <w:t>דפי תרגול - לוח בקרה וישיבה בעמידה</w:t>
      </w:r>
    </w:p>
    <w:p w14:paraId="6BFCFEE3" w14:textId="77777777" w:rsidR="00315EC1" w:rsidRDefault="00315EC1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לאחר שהבנו שכל לוח בקרה צריך להיות בנוי לתהליך ולצוות שבונה אותו, עכשיו נתרגל את העקרונות ונבנה לוח בקרה שמותאם ליחידה שלכם או יחידה בארגון שלכם.</w:t>
      </w:r>
    </w:p>
    <w:p w14:paraId="7AA35390" w14:textId="76E85103" w:rsidR="00A2712B" w:rsidRPr="002A68AE" w:rsidRDefault="00315EC1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מלאו את החלקים השונים על פי ההנחיות בקורס הדיגיטלי. </w:t>
      </w:r>
    </w:p>
    <w:p w14:paraId="0DC8FA08" w14:textId="70F25D7E" w:rsidR="008B31F1" w:rsidRPr="002A68AE" w:rsidRDefault="008B31F1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D574E95" w14:textId="77777777" w:rsidR="00B8057E" w:rsidRPr="00315EC1" w:rsidRDefault="00B8057E" w:rsidP="00B8057E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315EC1">
        <w:rPr>
          <w:rFonts w:ascii="Alef" w:hAnsi="Alef" w:cs="Alef" w:hint="cs"/>
          <w:b/>
          <w:bCs/>
          <w:noProof/>
          <w:rtl/>
        </w:rPr>
        <w:t>לוח בקרה:</w:t>
      </w:r>
    </w:p>
    <w:p w14:paraId="296E920E" w14:textId="0490EEE8" w:rsidR="00B8057E" w:rsidRPr="00315EC1" w:rsidRDefault="00B8057E" w:rsidP="004F7BD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315EC1">
        <w:rPr>
          <w:rFonts w:ascii="Alef" w:hAnsi="Alef" w:cs="Alef" w:hint="cs"/>
          <w:noProof/>
          <w:rtl/>
        </w:rPr>
        <w:t xml:space="preserve">מהי מטרת הלוח? </w:t>
      </w:r>
      <w:sdt>
        <w:sdtPr>
          <w:rPr>
            <w:rFonts w:ascii="Alef" w:hAnsi="Alef" w:cs="Alef" w:hint="cs"/>
            <w:noProof/>
            <w:rtl/>
          </w:rPr>
          <w:id w:val="1692790932"/>
          <w:placeholder>
            <w:docPart w:val="C944FEA928D54A4EBC9BC0D18B3F3739"/>
          </w:placeholder>
          <w:showingPlcHdr/>
        </w:sdtPr>
        <w:sdtEndPr>
          <w:rPr>
            <w:rFonts w:hint="default"/>
          </w:rPr>
        </w:sdtEndPr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649F4642" w14:textId="65918870" w:rsidR="00B8057E" w:rsidRDefault="00B8057E" w:rsidP="004F7BD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315EC1">
        <w:rPr>
          <w:rFonts w:ascii="Alef" w:hAnsi="Alef" w:cs="Alef" w:hint="cs"/>
          <w:noProof/>
          <w:rtl/>
        </w:rPr>
        <w:t xml:space="preserve">עבור מי הוא מיועד? </w:t>
      </w:r>
      <w:sdt>
        <w:sdtPr>
          <w:rPr>
            <w:rFonts w:ascii="Alef" w:hAnsi="Alef" w:cs="Alef"/>
            <w:noProof/>
            <w:rtl/>
          </w:rPr>
          <w:id w:val="766741561"/>
          <w:placeholder>
            <w:docPart w:val="320743E4FC8C453DB483A607D64F2D6D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3E757DDD" w14:textId="656509E7" w:rsidR="008370A3" w:rsidRDefault="008370A3" w:rsidP="004F7BD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איפה הלוח ממוקם? </w:t>
      </w:r>
      <w:sdt>
        <w:sdtPr>
          <w:rPr>
            <w:rFonts w:ascii="Alef" w:hAnsi="Alef" w:cs="Alef"/>
            <w:noProof/>
            <w:rtl/>
          </w:rPr>
          <w:id w:val="-1221747347"/>
          <w:placeholder>
            <w:docPart w:val="94BBE34DEAC442A2902B116136C478D6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698B1EE3" w14:textId="1C333862" w:rsidR="00BB6C8C" w:rsidRPr="00BB6C8C" w:rsidRDefault="004F7BDC" w:rsidP="004F7BD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מי אחראי על הלוח? </w:t>
      </w:r>
      <w:sdt>
        <w:sdtPr>
          <w:rPr>
            <w:rFonts w:ascii="Alef" w:hAnsi="Alef" w:cs="Alef" w:hint="cs"/>
            <w:noProof/>
            <w:rtl/>
          </w:rPr>
          <w:id w:val="87974202"/>
          <w:placeholder>
            <w:docPart w:val="32314DB9B1D148258FD865488FF1403D"/>
          </w:placeholder>
          <w:showingPlcHdr/>
        </w:sdtPr>
        <w:sdtEndPr/>
        <w:sdtContent>
          <w:r w:rsidRPr="00D6376D">
            <w:rPr>
              <w:rStyle w:val="af3"/>
              <w:rtl/>
            </w:rPr>
            <w:t>לחץ כאן להזנת טקסט</w:t>
          </w:r>
          <w:r w:rsidRPr="00D6376D">
            <w:rPr>
              <w:rStyle w:val="af3"/>
            </w:rPr>
            <w:t>.</w:t>
          </w:r>
        </w:sdtContent>
      </w:sdt>
    </w:p>
    <w:p w14:paraId="3E0A6714" w14:textId="77777777" w:rsidR="00BB6C8C" w:rsidRDefault="00BB6C8C" w:rsidP="00BB6C8C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p w14:paraId="30213BB7" w14:textId="71AE5264" w:rsidR="00BB6C8C" w:rsidRDefault="00BB6C8C" w:rsidP="00BB6C8C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>
        <w:rPr>
          <w:rFonts w:ascii="Alef" w:hAnsi="Alef" w:cs="Alef" w:hint="cs"/>
          <w:b/>
          <w:bCs/>
          <w:noProof/>
          <w:rtl/>
        </w:rPr>
        <w:t>הגידרו את התכנון</w:t>
      </w:r>
      <w:r w:rsidR="00FC4100">
        <w:rPr>
          <w:rFonts w:ascii="Alef" w:hAnsi="Alef" w:cs="Alef" w:hint="cs"/>
          <w:b/>
          <w:bCs/>
          <w:noProof/>
          <w:rtl/>
        </w:rPr>
        <w:t xml:space="preserve"> ה-</w:t>
      </w:r>
      <w:r w:rsidR="00FC4100">
        <w:rPr>
          <w:rFonts w:ascii="Alef" w:hAnsi="Alef" w:cs="Alef" w:hint="cs"/>
          <w:b/>
          <w:bCs/>
          <w:noProof/>
        </w:rPr>
        <w:t>PLAN</w:t>
      </w:r>
      <w:r>
        <w:rPr>
          <w:rFonts w:ascii="Alef" w:hAnsi="Alef" w:cs="Alef" w:hint="cs"/>
          <w:b/>
          <w:bCs/>
          <w:noProof/>
          <w:rtl/>
        </w:rPr>
        <w:t xml:space="preserve"> ביחידה שלכם</w:t>
      </w:r>
    </w:p>
    <w:p w14:paraId="1053BF38" w14:textId="56FCF3B3" w:rsidR="00BB6C8C" w:rsidRPr="00BB6C8C" w:rsidRDefault="00BB6C8C" w:rsidP="004F7BDC">
      <w:pPr>
        <w:pStyle w:val="a9"/>
        <w:numPr>
          <w:ilvl w:val="0"/>
          <w:numId w:val="11"/>
        </w:num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BB6C8C">
        <w:rPr>
          <w:rFonts w:ascii="Alef" w:hAnsi="Alef" w:cs="Alef" w:hint="cs"/>
          <w:noProof/>
          <w:rtl/>
        </w:rPr>
        <w:t>מהם ההישגים הנדרשים ביום?</w:t>
      </w:r>
      <w:sdt>
        <w:sdtPr>
          <w:rPr>
            <w:rFonts w:ascii="Alef" w:hAnsi="Alef" w:cs="Alef"/>
            <w:noProof/>
            <w:rtl/>
          </w:rPr>
          <w:id w:val="463467638"/>
          <w:placeholder>
            <w:docPart w:val="28C292200E1E461C923A522DDD1F5C53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3B96CBE1" w14:textId="0F1FCC75" w:rsidR="00BB6C8C" w:rsidRPr="00BB6C8C" w:rsidRDefault="00BB6C8C" w:rsidP="004F7BDC">
      <w:pPr>
        <w:pStyle w:val="a9"/>
        <w:numPr>
          <w:ilvl w:val="0"/>
          <w:numId w:val="11"/>
        </w:num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תרגמו אותם</w:t>
      </w:r>
      <w:r w:rsidRPr="00BB6C8C">
        <w:rPr>
          <w:rFonts w:ascii="Alef" w:hAnsi="Alef" w:cs="Alef" w:hint="cs"/>
          <w:noProof/>
          <w:rtl/>
        </w:rPr>
        <w:t xml:space="preserve"> לשעה </w:t>
      </w:r>
      <w:r w:rsidRPr="00BB6C8C">
        <w:rPr>
          <w:rFonts w:ascii="Alef" w:hAnsi="Alef" w:cs="Alef"/>
          <w:noProof/>
          <w:rtl/>
        </w:rPr>
        <w:t>–</w:t>
      </w:r>
      <w:r w:rsidRPr="00BB6C8C">
        <w:rPr>
          <w:rFonts w:ascii="Alef" w:hAnsi="Alef" w:cs="Alef" w:hint="cs"/>
          <w:noProof/>
          <w:rtl/>
        </w:rPr>
        <w:t xml:space="preserve"> מהם ההישגים הנדרשים בשעה?</w:t>
      </w:r>
      <w:r>
        <w:rPr>
          <w:rFonts w:ascii="Alef" w:hAnsi="Alef" w:cs="Alef" w:hint="cs"/>
          <w:noProof/>
          <w:rtl/>
        </w:rPr>
        <w:t xml:space="preserve"> </w:t>
      </w:r>
      <w:sdt>
        <w:sdtPr>
          <w:rPr>
            <w:rFonts w:ascii="Alef" w:hAnsi="Alef" w:cs="Alef"/>
            <w:noProof/>
            <w:rtl/>
          </w:rPr>
          <w:id w:val="-1135868912"/>
          <w:placeholder>
            <w:docPart w:val="D796F2EA619C4FE1BA01056CCBCDE7B3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685954A4" w14:textId="77777777" w:rsidR="00BB6C8C" w:rsidRDefault="00BB6C8C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2520"/>
        <w:gridCol w:w="2610"/>
      </w:tblGrid>
      <w:tr w:rsidR="00523584" w14:paraId="79966FD5" w14:textId="303E5443" w:rsidTr="00523584">
        <w:tc>
          <w:tcPr>
            <w:tcW w:w="1740" w:type="dxa"/>
          </w:tcPr>
          <w:p w14:paraId="7BDC341D" w14:textId="7777777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  <w:tc>
          <w:tcPr>
            <w:tcW w:w="2520" w:type="dxa"/>
          </w:tcPr>
          <w:p w14:paraId="60C93C67" w14:textId="18AB39FC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תכנון</w:t>
            </w:r>
          </w:p>
        </w:tc>
        <w:tc>
          <w:tcPr>
            <w:tcW w:w="2610" w:type="dxa"/>
          </w:tcPr>
          <w:p w14:paraId="231F29F0" w14:textId="6FA209D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ביצוע</w:t>
            </w:r>
          </w:p>
        </w:tc>
      </w:tr>
      <w:tr w:rsidR="00523584" w14:paraId="1B6A4DD3" w14:textId="659E6782" w:rsidTr="00523584">
        <w:tc>
          <w:tcPr>
            <w:tcW w:w="1740" w:type="dxa"/>
          </w:tcPr>
          <w:p w14:paraId="1E6237EE" w14:textId="702E296E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8:00-9:00</w:t>
            </w:r>
          </w:p>
        </w:tc>
        <w:sdt>
          <w:sdtPr>
            <w:rPr>
              <w:rFonts w:ascii="Alef" w:hAnsi="Alef" w:cs="Alef"/>
              <w:b/>
              <w:bCs/>
              <w:noProof/>
              <w:rtl/>
            </w:rPr>
            <w:id w:val="-1391807427"/>
            <w:placeholder>
              <w:docPart w:val="0708957799874BD786D11819E1A33BEC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1B4D3FEF" w14:textId="7C7D723F" w:rsidR="00523584" w:rsidRDefault="004F7BDC" w:rsidP="00C50B4A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b/>
                    <w:bCs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b/>
              <w:bCs/>
              <w:noProof/>
              <w:rtl/>
            </w:rPr>
            <w:id w:val="-922959058"/>
            <w:placeholder>
              <w:docPart w:val="714AAEA45A0549859A3D14195AC9482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7D9A698B" w14:textId="147E865B" w:rsidR="00523584" w:rsidRDefault="004F7BDC" w:rsidP="00C50B4A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b/>
                    <w:bCs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523584" w14:paraId="166965F2" w14:textId="57B09405" w:rsidTr="00523584">
        <w:tc>
          <w:tcPr>
            <w:tcW w:w="1740" w:type="dxa"/>
          </w:tcPr>
          <w:p w14:paraId="10F2593B" w14:textId="4A0E69CC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9:00-10:00</w:t>
            </w:r>
          </w:p>
        </w:tc>
        <w:sdt>
          <w:sdtPr>
            <w:rPr>
              <w:rFonts w:ascii="Alef" w:hAnsi="Alef" w:cs="Alef"/>
              <w:b/>
              <w:bCs/>
              <w:noProof/>
              <w:rtl/>
            </w:rPr>
            <w:id w:val="-1387877285"/>
            <w:placeholder>
              <w:docPart w:val="2E7CFFD40C2D48E1863AAB1DC0594867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21F684FA" w14:textId="3FFE8EBB" w:rsidR="00523584" w:rsidRDefault="004F7BDC" w:rsidP="00C50B4A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b/>
                    <w:bCs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b/>
              <w:bCs/>
              <w:noProof/>
              <w:rtl/>
            </w:rPr>
            <w:id w:val="492294963"/>
            <w:placeholder>
              <w:docPart w:val="AEB40E879BB4453FB9A5E46E9F41C8C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9582AAA" w14:textId="552D0F64" w:rsidR="00523584" w:rsidRDefault="004F7BDC" w:rsidP="00C50B4A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b/>
                    <w:bCs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523584" w14:paraId="4FE79727" w14:textId="15B21358" w:rsidTr="00523584">
        <w:tc>
          <w:tcPr>
            <w:tcW w:w="1740" w:type="dxa"/>
          </w:tcPr>
          <w:p w14:paraId="4938F440" w14:textId="24B4B92E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10:00-11:00</w:t>
            </w:r>
          </w:p>
        </w:tc>
        <w:sdt>
          <w:sdtPr>
            <w:rPr>
              <w:rFonts w:ascii="Alef" w:hAnsi="Alef" w:cs="Alef"/>
              <w:b/>
              <w:bCs/>
              <w:noProof/>
              <w:rtl/>
            </w:rPr>
            <w:id w:val="-271712985"/>
            <w:placeholder>
              <w:docPart w:val="B2F7AA40A6D14331AB7F05A7CED85F6F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0AA06EA2" w14:textId="13661A91" w:rsidR="00523584" w:rsidRDefault="004F7BDC" w:rsidP="00C50B4A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b/>
                    <w:bCs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b/>
              <w:bCs/>
              <w:noProof/>
              <w:rtl/>
            </w:rPr>
            <w:id w:val="962469011"/>
            <w:placeholder>
              <w:docPart w:val="5CCB7C9392314797B8654C179A94D9C8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7C0F0ED" w14:textId="3DDE68BC" w:rsidR="00523584" w:rsidRDefault="004F7BDC" w:rsidP="00C50B4A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b/>
                    <w:bCs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</w:tbl>
    <w:p w14:paraId="4610FBE8" w14:textId="77777777" w:rsidR="00BB6C8C" w:rsidRDefault="00BB6C8C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p w14:paraId="089CB109" w14:textId="215FC8FC" w:rsidR="00337949" w:rsidRDefault="00523584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>
        <w:rPr>
          <w:rFonts w:ascii="Alef" w:hAnsi="Alef" w:cs="Alef" w:hint="cs"/>
          <w:b/>
          <w:bCs/>
          <w:noProof/>
          <w:rtl/>
        </w:rPr>
        <w:t>קטגוריות - סיבות לפערים:</w:t>
      </w:r>
    </w:p>
    <w:p w14:paraId="390E235A" w14:textId="77384891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  <w:sdt>
        <w:sdtPr>
          <w:rPr>
            <w:rFonts w:ascii="Alef" w:hAnsi="Alef" w:cs="Alef"/>
            <w:b/>
            <w:bCs/>
            <w:noProof/>
            <w:rtl/>
          </w:rPr>
          <w:id w:val="-862357304"/>
          <w:placeholder>
            <w:docPart w:val="3FD4F81F5F684F2C958CF1E992C320F4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2BF7D824" w14:textId="25E2EA2F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  <w:sdt>
        <w:sdtPr>
          <w:rPr>
            <w:rFonts w:ascii="Alef" w:hAnsi="Alef" w:cs="Alef"/>
            <w:b/>
            <w:bCs/>
            <w:noProof/>
            <w:rtl/>
          </w:rPr>
          <w:id w:val="1125960849"/>
          <w:placeholder>
            <w:docPart w:val="012DA4D1AFD14EC1ACE68EB4163997E2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4943FE86" w14:textId="69B076C8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  <w:sdt>
        <w:sdtPr>
          <w:rPr>
            <w:rFonts w:ascii="Alef" w:hAnsi="Alef" w:cs="Alef"/>
            <w:b/>
            <w:bCs/>
            <w:noProof/>
            <w:rtl/>
          </w:rPr>
          <w:id w:val="-2752516"/>
          <w:placeholder>
            <w:docPart w:val="874C87BC9ECA498CBF4888CEB45EBDD2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14BDFF35" w14:textId="6AAA87DA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  <w:sdt>
        <w:sdtPr>
          <w:rPr>
            <w:rFonts w:ascii="Alef" w:hAnsi="Alef" w:cs="Alef"/>
            <w:b/>
            <w:bCs/>
            <w:noProof/>
            <w:rtl/>
          </w:rPr>
          <w:id w:val="-857350190"/>
          <w:placeholder>
            <w:docPart w:val="DF4D1E5984424BD5B2CAC11E9F685D48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sdt>
      <w:sdtPr>
        <w:rPr>
          <w:rFonts w:ascii="Alef" w:hAnsi="Alef" w:cs="Alef"/>
          <w:b/>
          <w:bCs/>
          <w:noProof/>
          <w:rtl/>
        </w:rPr>
        <w:id w:val="-29878688"/>
        <w:placeholder>
          <w:docPart w:val="54CB0CC1B02D4D78A5C278B49E914D71"/>
        </w:placeholder>
        <w:showingPlcHdr/>
      </w:sdtPr>
      <w:sdtEndPr/>
      <w:sdtContent>
        <w:p w14:paraId="6D07D2EE" w14:textId="54490BE4" w:rsidR="00523584" w:rsidRPr="00523584" w:rsidRDefault="004F7BDC" w:rsidP="00523584">
          <w:pPr>
            <w:pStyle w:val="a9"/>
            <w:numPr>
              <w:ilvl w:val="0"/>
              <w:numId w:val="13"/>
            </w:numPr>
            <w:spacing w:before="120" w:after="120" w:line="288" w:lineRule="auto"/>
            <w:jc w:val="both"/>
            <w:rPr>
              <w:rFonts w:ascii="Alef" w:hAnsi="Alef" w:cs="Alef"/>
              <w:b/>
              <w:bCs/>
              <w:noProof/>
              <w:rtl/>
            </w:rPr>
          </w:pPr>
          <w:r w:rsidRPr="00D6376D">
            <w:rPr>
              <w:rStyle w:val="af3"/>
              <w:rtl/>
            </w:rPr>
            <w:t>לחץ כאן להזנת טקסט</w:t>
          </w:r>
          <w:r w:rsidRPr="00D6376D">
            <w:rPr>
              <w:rStyle w:val="af3"/>
            </w:rPr>
            <w:t>.</w:t>
          </w:r>
        </w:p>
      </w:sdtContent>
    </w:sdt>
    <w:p w14:paraId="1ABC2F8D" w14:textId="77777777" w:rsidR="004F7BDC" w:rsidRDefault="00B8057E" w:rsidP="00315EC1">
      <w:pPr>
        <w:spacing w:before="120" w:after="120" w:line="288" w:lineRule="auto"/>
        <w:jc w:val="both"/>
        <w:rPr>
          <w:rFonts w:ascii="Alef" w:hAnsi="Alef" w:cs="Alef"/>
          <w:noProof/>
        </w:rPr>
      </w:pPr>
      <w:r>
        <w:rPr>
          <w:rFonts w:ascii="Alef" w:hAnsi="Alef" w:cs="Alef" w:hint="cs"/>
          <w:b/>
          <w:bCs/>
          <w:noProof/>
          <w:rtl/>
        </w:rPr>
        <w:lastRenderedPageBreak/>
        <w:t xml:space="preserve">מבנה </w:t>
      </w:r>
      <w:r w:rsidR="00315EC1" w:rsidRPr="002A68AE">
        <w:rPr>
          <w:rFonts w:ascii="Alef" w:hAnsi="Alef" w:cs="Alef" w:hint="cs"/>
          <w:b/>
          <w:bCs/>
          <w:noProof/>
          <w:rtl/>
        </w:rPr>
        <w:t>לוח בקרה</w:t>
      </w:r>
      <w:r>
        <w:rPr>
          <w:rFonts w:ascii="Alef" w:hAnsi="Alef" w:cs="Alef" w:hint="cs"/>
          <w:b/>
          <w:bCs/>
          <w:noProof/>
          <w:rtl/>
        </w:rPr>
        <w:t xml:space="preserve">- </w:t>
      </w:r>
      <w:r w:rsidRPr="00B8057E">
        <w:rPr>
          <w:rFonts w:ascii="Alef" w:hAnsi="Alef" w:cs="Alef" w:hint="cs"/>
          <w:noProof/>
          <w:rtl/>
        </w:rPr>
        <w:t>בניית הלוח על פי עקרון ה</w:t>
      </w:r>
      <w:r w:rsidRPr="00B8057E">
        <w:rPr>
          <w:rFonts w:ascii="Alef" w:hAnsi="Alef" w:cs="Alef" w:hint="cs"/>
          <w:noProof/>
        </w:rPr>
        <w:t>PDCA</w:t>
      </w:r>
    </w:p>
    <w:p w14:paraId="7D4FBBD6" w14:textId="4078F749" w:rsidR="00315EC1" w:rsidRDefault="00F8454D" w:rsidP="00315EC1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sdt>
        <w:sdtPr>
          <w:rPr>
            <w:rFonts w:ascii="Alef" w:hAnsi="Alef" w:cs="Alef"/>
            <w:b/>
            <w:bCs/>
            <w:noProof/>
            <w:rtl/>
          </w:rPr>
          <w:id w:val="-1874535865"/>
          <w:showingPlcHdr/>
          <w:picture/>
        </w:sdtPr>
        <w:sdtEndPr/>
        <w:sdtContent>
          <w:r w:rsidR="004F7BDC">
            <w:rPr>
              <w:rFonts w:ascii="Alef" w:hAnsi="Alef" w:cs="Alef"/>
              <w:b/>
              <w:bCs/>
              <w:noProof/>
            </w:rPr>
            <w:drawing>
              <wp:inline distT="0" distB="0" distL="0" distR="0" wp14:anchorId="52ABAADB" wp14:editId="78E966F1">
                <wp:extent cx="1905000" cy="190500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0C24B8A" w14:textId="77777777" w:rsidR="004F7BDC" w:rsidRDefault="004F7BDC" w:rsidP="00315EC1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p w14:paraId="1E162804" w14:textId="7BB374CC" w:rsidR="00B8057E" w:rsidRDefault="002A68AE" w:rsidP="008370A3">
      <w:pPr>
        <w:rPr>
          <w:rFonts w:ascii="Alef" w:hAnsi="Alef" w:cs="Alef"/>
          <w:noProof/>
          <w:rtl/>
        </w:rPr>
      </w:pPr>
      <w:r>
        <w:rPr>
          <w:rFonts w:ascii="Alef" w:hAnsi="Alef" w:cs="Alef"/>
          <w:noProof/>
          <w:rtl/>
        </w:rPr>
        <w:br w:type="page"/>
      </w:r>
    </w:p>
    <w:p w14:paraId="6A215564" w14:textId="4A95DC27" w:rsidR="002A68AE" w:rsidRDefault="002A68AE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2A68AE">
        <w:rPr>
          <w:rFonts w:ascii="Alef" w:hAnsi="Alef" w:cs="Alef" w:hint="cs"/>
          <w:b/>
          <w:bCs/>
          <w:noProof/>
          <w:rtl/>
        </w:rPr>
        <w:lastRenderedPageBreak/>
        <w:t>ישיבה בעמידה</w:t>
      </w:r>
    </w:p>
    <w:p w14:paraId="722B8FFE" w14:textId="7B38C376" w:rsidR="002A68AE" w:rsidRDefault="002A68AE" w:rsidP="004F7BD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מי</w:t>
      </w:r>
      <w:r w:rsidR="00315EC1">
        <w:rPr>
          <w:rFonts w:ascii="Alef" w:hAnsi="Alef" w:cs="Alef" w:hint="cs"/>
          <w:noProof/>
          <w:rtl/>
        </w:rPr>
        <w:t>הם</w:t>
      </w:r>
      <w:r>
        <w:rPr>
          <w:rFonts w:ascii="Alef" w:hAnsi="Alef" w:cs="Alef" w:hint="cs"/>
          <w:noProof/>
          <w:rtl/>
        </w:rPr>
        <w:t xml:space="preserve"> </w:t>
      </w:r>
      <w:r w:rsidR="00315EC1">
        <w:rPr>
          <w:rFonts w:ascii="Alef" w:hAnsi="Alef" w:cs="Alef" w:hint="cs"/>
          <w:noProof/>
          <w:rtl/>
        </w:rPr>
        <w:t>המשתתפים</w:t>
      </w:r>
      <w:r>
        <w:rPr>
          <w:rFonts w:ascii="Alef" w:hAnsi="Alef" w:cs="Alef" w:hint="cs"/>
          <w:noProof/>
          <w:rtl/>
        </w:rPr>
        <w:t>?</w:t>
      </w:r>
      <w:r w:rsidR="00315EC1">
        <w:rPr>
          <w:rFonts w:ascii="Alef" w:hAnsi="Alef" w:cs="Alef" w:hint="cs"/>
          <w:noProof/>
          <w:rtl/>
        </w:rPr>
        <w:t xml:space="preserve"> </w:t>
      </w:r>
      <w:sdt>
        <w:sdtPr>
          <w:rPr>
            <w:rFonts w:ascii="Alef" w:hAnsi="Alef" w:cs="Alef"/>
            <w:noProof/>
            <w:rtl/>
          </w:rPr>
          <w:id w:val="250705940"/>
          <w:placeholder>
            <w:docPart w:val="C55E8A6EB0D04983A0A76CA4213919BA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207C38CD" w14:textId="3E6A262D" w:rsidR="00315EC1" w:rsidRDefault="002A68AE" w:rsidP="004F7BD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מתי היא מתקיימת? </w:t>
      </w:r>
      <w:sdt>
        <w:sdtPr>
          <w:rPr>
            <w:rFonts w:ascii="Alef" w:hAnsi="Alef" w:cs="Alef"/>
            <w:noProof/>
            <w:rtl/>
          </w:rPr>
          <w:id w:val="1762175764"/>
          <w:placeholder>
            <w:docPart w:val="97BC8B96FD7B40179E72B888EC3BE402"/>
          </w:placeholder>
          <w:showingPlcHdr/>
        </w:sdtPr>
        <w:sdtEndPr/>
        <w:sdtContent>
          <w:r w:rsidR="004F7BDC" w:rsidRPr="00D6376D">
            <w:rPr>
              <w:rStyle w:val="af3"/>
              <w:rtl/>
            </w:rPr>
            <w:t>לחץ כאן להזנת טקסט</w:t>
          </w:r>
          <w:r w:rsidR="004F7BDC" w:rsidRPr="00D6376D">
            <w:rPr>
              <w:rStyle w:val="af3"/>
            </w:rPr>
            <w:t>.</w:t>
          </w:r>
        </w:sdtContent>
      </w:sdt>
    </w:p>
    <w:p w14:paraId="4F62B2C7" w14:textId="026CF0A1" w:rsidR="00315EC1" w:rsidRDefault="002A68AE" w:rsidP="00D57C4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איפה</w:t>
      </w:r>
      <w:r w:rsidR="00315EC1">
        <w:rPr>
          <w:rFonts w:ascii="Alef" w:hAnsi="Alef" w:cs="Alef" w:hint="cs"/>
          <w:noProof/>
          <w:rtl/>
        </w:rPr>
        <w:t xml:space="preserve"> היא מתקיימת</w:t>
      </w:r>
      <w:r>
        <w:rPr>
          <w:rFonts w:ascii="Alef" w:hAnsi="Alef" w:cs="Alef" w:hint="cs"/>
          <w:noProof/>
          <w:rtl/>
        </w:rPr>
        <w:t>?</w:t>
      </w:r>
      <w:r w:rsidR="00315EC1">
        <w:rPr>
          <w:rFonts w:ascii="Alef" w:hAnsi="Alef" w:cs="Alef" w:hint="cs"/>
          <w:noProof/>
          <w:rtl/>
        </w:rPr>
        <w:t xml:space="preserve"> </w:t>
      </w:r>
      <w:sdt>
        <w:sdtPr>
          <w:rPr>
            <w:rFonts w:ascii="Alef" w:hAnsi="Alef" w:cs="Alef" w:hint="cs"/>
            <w:noProof/>
            <w:rtl/>
          </w:rPr>
          <w:id w:val="1817830447"/>
          <w:placeholder>
            <w:docPart w:val="4ADC89EB05944EBA88C35D0A88249A55"/>
          </w:placeholder>
          <w:showingPlcHdr/>
        </w:sdtPr>
        <w:sdtEndPr>
          <w:rPr>
            <w:rFonts w:hint="default"/>
          </w:rPr>
        </w:sdtEndPr>
        <w:sdtContent>
          <w:r w:rsidR="00D57C46" w:rsidRPr="00D6376D">
            <w:rPr>
              <w:rStyle w:val="af3"/>
              <w:rtl/>
            </w:rPr>
            <w:t>לחץ כאן להזנת טקסט</w:t>
          </w:r>
          <w:r w:rsidR="00D57C46" w:rsidRPr="00D6376D">
            <w:rPr>
              <w:rStyle w:val="af3"/>
            </w:rPr>
            <w:t>.</w:t>
          </w:r>
        </w:sdtContent>
      </w:sdt>
    </w:p>
    <w:p w14:paraId="18716F3C" w14:textId="7AFCAD02" w:rsidR="00315EC1" w:rsidRPr="00315EC1" w:rsidRDefault="00315EC1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315EC1">
        <w:rPr>
          <w:rFonts w:ascii="Alef" w:hAnsi="Alef" w:cs="Alef" w:hint="cs"/>
          <w:b/>
          <w:bCs/>
          <w:noProof/>
          <w:rtl/>
        </w:rPr>
        <w:t>אג</w:t>
      </w:r>
      <w:r>
        <w:rPr>
          <w:rFonts w:ascii="Alef" w:hAnsi="Alef" w:cs="Alef" w:hint="cs"/>
          <w:b/>
          <w:bCs/>
          <w:noProof/>
          <w:rtl/>
        </w:rPr>
        <w:t>'</w:t>
      </w:r>
      <w:r w:rsidRPr="00315EC1">
        <w:rPr>
          <w:rFonts w:ascii="Alef" w:hAnsi="Alef" w:cs="Alef" w:hint="cs"/>
          <w:b/>
          <w:bCs/>
          <w:noProof/>
          <w:rtl/>
        </w:rPr>
        <w:t xml:space="preserve">נדה </w:t>
      </w:r>
      <w:r w:rsidRPr="00315EC1">
        <w:rPr>
          <w:rFonts w:ascii="Alef" w:hAnsi="Alef" w:cs="Alef"/>
          <w:b/>
          <w:bCs/>
          <w:noProof/>
          <w:rtl/>
        </w:rPr>
        <w:t>–</w:t>
      </w:r>
      <w:r w:rsidRPr="00315EC1">
        <w:rPr>
          <w:rFonts w:ascii="Alef" w:hAnsi="Alef" w:cs="Alef" w:hint="cs"/>
          <w:b/>
          <w:bCs/>
          <w:noProof/>
          <w:rtl/>
        </w:rPr>
        <w:t xml:space="preserve"> ישיבה בעמידה</w:t>
      </w:r>
    </w:p>
    <w:p w14:paraId="0422E044" w14:textId="4A862255" w:rsidR="002A68AE" w:rsidRDefault="002A68AE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מהו סדר הנושאיםו כמה זמן מדברים על כל נושא? מי מדבר על כל נושא?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2717"/>
        <w:gridCol w:w="1800"/>
        <w:gridCol w:w="1890"/>
      </w:tblGrid>
      <w:tr w:rsidR="002A68AE" w:rsidRPr="002A68AE" w14:paraId="717CC87F" w14:textId="77777777" w:rsidTr="004F7BDC">
        <w:trPr>
          <w:trHeight w:val="593"/>
        </w:trPr>
        <w:tc>
          <w:tcPr>
            <w:tcW w:w="2717" w:type="dxa"/>
            <w:shd w:val="clear" w:color="auto" w:fill="C2D69B" w:themeFill="accent3" w:themeFillTint="99"/>
          </w:tcPr>
          <w:p w14:paraId="2CD42A7F" w14:textId="02351B14" w:rsidR="002A68AE" w:rsidRPr="002A68AE" w:rsidRDefault="002A68AE" w:rsidP="00EF49B3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נושא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5D5C58A3" w14:textId="48C067F1" w:rsidR="002A68AE" w:rsidRPr="002A68AE" w:rsidRDefault="002A68AE" w:rsidP="00EF49B3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מי מדבר?</w:t>
            </w:r>
          </w:p>
        </w:tc>
        <w:tc>
          <w:tcPr>
            <w:tcW w:w="1890" w:type="dxa"/>
            <w:shd w:val="clear" w:color="auto" w:fill="C2D69B" w:themeFill="accent3" w:themeFillTint="99"/>
          </w:tcPr>
          <w:p w14:paraId="244EDA3B" w14:textId="347BEA6E" w:rsidR="002A68AE" w:rsidRPr="002A68AE" w:rsidRDefault="002A68AE" w:rsidP="00EF49B3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כמה זמן?</w:t>
            </w:r>
          </w:p>
        </w:tc>
      </w:tr>
      <w:tr w:rsidR="002A68AE" w:rsidRPr="002A68AE" w14:paraId="17026F10" w14:textId="77777777" w:rsidTr="004F7BDC">
        <w:sdt>
          <w:sdtPr>
            <w:rPr>
              <w:rFonts w:ascii="Alef" w:hAnsi="Alef" w:cs="Alef"/>
              <w:noProof/>
              <w:rtl/>
            </w:rPr>
            <w:id w:val="1548873958"/>
            <w:placeholder>
              <w:docPart w:val="E0AC04D325CE47AAA38BA2593FF37D1C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5B24954A" w14:textId="0878D8A0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-1500178763"/>
            <w:placeholder>
              <w:docPart w:val="1EE13CA9C32042568510396C72617775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5801A1E" w14:textId="38CA68E0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-54555925"/>
            <w:placeholder>
              <w:docPart w:val="B90A7E9EB58A4555AFDEE7453F8D1AF9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3E76A965" w14:textId="5C5CFB65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2A68AE" w:rsidRPr="002A68AE" w14:paraId="3A4C1B67" w14:textId="77777777" w:rsidTr="004F7BDC">
        <w:sdt>
          <w:sdtPr>
            <w:rPr>
              <w:rFonts w:ascii="Alef" w:hAnsi="Alef" w:cs="Alef"/>
              <w:noProof/>
              <w:rtl/>
            </w:rPr>
            <w:id w:val="1540631874"/>
            <w:placeholder>
              <w:docPart w:val="B7334CE45A744631B6B67E00B628CF62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536B7ECB" w14:textId="4546AED4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1641615621"/>
            <w:placeholder>
              <w:docPart w:val="C19EC272F2B34D9082AEFC7F46A520B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DEC249C" w14:textId="18FE1A5F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-1179036769"/>
            <w:placeholder>
              <w:docPart w:val="1A6567AFE1BD4099BEF98A4FA90E5381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47455FF8" w14:textId="29295B8B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2A68AE" w:rsidRPr="002A68AE" w14:paraId="79E7D051" w14:textId="77777777" w:rsidTr="004F7BDC">
        <w:sdt>
          <w:sdtPr>
            <w:rPr>
              <w:rFonts w:ascii="Alef" w:hAnsi="Alef" w:cs="Alef"/>
              <w:noProof/>
              <w:rtl/>
            </w:rPr>
            <w:id w:val="1221786746"/>
            <w:placeholder>
              <w:docPart w:val="14A8200DAAC54F4CAEF58F1601087146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14C421B3" w14:textId="182FC833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-640891809"/>
            <w:placeholder>
              <w:docPart w:val="41C2184A0E694F519EABF9255B632F13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34D9D5A" w14:textId="6E67D7AC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550423106"/>
            <w:placeholder>
              <w:docPart w:val="94E9E39DB1E44D32A35AD67A2ECE1AD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139A70EC" w14:textId="4DF127FD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2A68AE" w:rsidRPr="002A68AE" w14:paraId="31AD783C" w14:textId="77777777" w:rsidTr="004F7BDC">
        <w:sdt>
          <w:sdtPr>
            <w:rPr>
              <w:rFonts w:ascii="Alef" w:hAnsi="Alef" w:cs="Alef"/>
              <w:noProof/>
              <w:rtl/>
            </w:rPr>
            <w:id w:val="-372927560"/>
            <w:placeholder>
              <w:docPart w:val="78AA00242E174753A5F966A7E9DA1F9C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4D2F9A27" w14:textId="2346B6AB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2097511906"/>
            <w:placeholder>
              <w:docPart w:val="77C7B51BF23B461CAF9FDEE8455B95D6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639A535" w14:textId="4E24CE64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190348628"/>
            <w:placeholder>
              <w:docPart w:val="62CD8195A5C14A00AAAFD200A87C049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5C83B054" w14:textId="288C2783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2A68AE" w:rsidRPr="002A68AE" w14:paraId="135B05E8" w14:textId="77777777" w:rsidTr="004F7BDC">
        <w:sdt>
          <w:sdtPr>
            <w:rPr>
              <w:rFonts w:ascii="Alef" w:hAnsi="Alef" w:cs="Alef"/>
              <w:noProof/>
              <w:rtl/>
            </w:rPr>
            <w:id w:val="-1562402021"/>
            <w:placeholder>
              <w:docPart w:val="C1B858DFD20A47FE856B539A24C73E48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66EA715B" w14:textId="59936EC6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-512216364"/>
            <w:placeholder>
              <w:docPart w:val="0C83F6AA40C144E5B7C091E798A60E14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B0BAEE9" w14:textId="215BAAE2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-1874610013"/>
            <w:placeholder>
              <w:docPart w:val="700D5BBD545E4EFEA61767F76EC7DEB9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1A420E58" w14:textId="54B85456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  <w:tr w:rsidR="002A68AE" w:rsidRPr="002A68AE" w14:paraId="7E136D83" w14:textId="77777777" w:rsidTr="004F7BDC">
        <w:sdt>
          <w:sdtPr>
            <w:rPr>
              <w:rFonts w:ascii="Alef" w:hAnsi="Alef" w:cs="Alef"/>
              <w:noProof/>
              <w:rtl/>
            </w:rPr>
            <w:id w:val="677079951"/>
            <w:placeholder>
              <w:docPart w:val="521A50CA5BA3402983147A39029A8E54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25FE6276" w14:textId="4CA5F00E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1646390334"/>
            <w:placeholder>
              <w:docPart w:val="C93DBEA167084F1981F0C40FE01CDF41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B13FFCB" w14:textId="3D185EC8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  <w:sdt>
          <w:sdtPr>
            <w:rPr>
              <w:rFonts w:ascii="Alef" w:hAnsi="Alef" w:cs="Alef"/>
              <w:noProof/>
              <w:rtl/>
            </w:rPr>
            <w:id w:val="1796177738"/>
            <w:placeholder>
              <w:docPart w:val="5667C2B4807D4741B0C7040101BE9132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3948C7B1" w14:textId="50E6EF50" w:rsidR="002A68AE" w:rsidRPr="002A68AE" w:rsidRDefault="004F7BDC" w:rsidP="00EF49B3">
                <w:pPr>
                  <w:spacing w:before="120" w:after="120" w:line="288" w:lineRule="auto"/>
                  <w:jc w:val="both"/>
                  <w:rPr>
                    <w:rFonts w:ascii="Alef" w:hAnsi="Alef" w:cs="Alef"/>
                    <w:noProof/>
                    <w:rtl/>
                  </w:rPr>
                </w:pPr>
                <w:r w:rsidRPr="00D6376D">
                  <w:rPr>
                    <w:rStyle w:val="af3"/>
                    <w:rtl/>
                  </w:rPr>
                  <w:t>לחץ כאן להזנת טקסט</w:t>
                </w:r>
                <w:r w:rsidRPr="00D6376D">
                  <w:rPr>
                    <w:rStyle w:val="af3"/>
                  </w:rPr>
                  <w:t>.</w:t>
                </w:r>
              </w:p>
            </w:tc>
          </w:sdtContent>
        </w:sdt>
      </w:tr>
    </w:tbl>
    <w:p w14:paraId="7979ADCC" w14:textId="77777777" w:rsidR="002A68AE" w:rsidRDefault="002A68AE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22D9A3A" w14:textId="77777777" w:rsidR="00523584" w:rsidRDefault="00523584">
      <w:pPr>
        <w:bidi w:val="0"/>
        <w:rPr>
          <w:rFonts w:ascii="Alef" w:hAnsi="Alef" w:cs="Alef"/>
          <w:b/>
          <w:bCs/>
          <w:noProof/>
          <w:rtl/>
        </w:rPr>
      </w:pPr>
      <w:r>
        <w:rPr>
          <w:rFonts w:ascii="Alef" w:hAnsi="Alef" w:cs="Alef"/>
          <w:b/>
          <w:bCs/>
          <w:noProof/>
          <w:rtl/>
        </w:rPr>
        <w:br w:type="page"/>
      </w:r>
    </w:p>
    <w:p w14:paraId="3B47BD76" w14:textId="4430E0D1" w:rsidR="002A68AE" w:rsidRDefault="008370A3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8370A3">
        <w:rPr>
          <w:rFonts w:ascii="Alef" w:hAnsi="Alef" w:cs="Alef" w:hint="cs"/>
          <w:b/>
          <w:bCs/>
          <w:noProof/>
          <w:rtl/>
        </w:rPr>
        <w:lastRenderedPageBreak/>
        <w:t xml:space="preserve">רפלקציה </w:t>
      </w:r>
      <w:r w:rsidRPr="008370A3">
        <w:rPr>
          <w:rFonts w:ascii="Alef" w:hAnsi="Alef" w:cs="Alef"/>
          <w:b/>
          <w:bCs/>
          <w:noProof/>
          <w:rtl/>
        </w:rPr>
        <w:t>–</w:t>
      </w:r>
      <w:r w:rsidRPr="008370A3">
        <w:rPr>
          <w:rFonts w:ascii="Alef" w:hAnsi="Alef" w:cs="Alef" w:hint="cs"/>
          <w:b/>
          <w:bCs/>
          <w:noProof/>
          <w:rtl/>
        </w:rPr>
        <w:t xml:space="preserve"> בדקו את עצמכם</w:t>
      </w:r>
    </w:p>
    <w:p w14:paraId="547F4654" w14:textId="6D5D8AFE" w:rsidR="008370A3" w:rsidRPr="008370A3" w:rsidRDefault="008370A3" w:rsidP="008370A3">
      <w:pPr>
        <w:pStyle w:val="a9"/>
        <w:numPr>
          <w:ilvl w:val="0"/>
          <w:numId w:val="10"/>
        </w:numPr>
        <w:spacing w:before="120" w:after="120" w:line="288" w:lineRule="auto"/>
        <w:jc w:val="both"/>
        <w:rPr>
          <w:rFonts w:ascii="Alef" w:hAnsi="Alef" w:cs="Alef"/>
          <w:noProof/>
          <w:sz w:val="24"/>
          <w:szCs w:val="24"/>
          <w:rtl/>
        </w:rPr>
      </w:pPr>
      <w:r w:rsidRPr="008370A3">
        <w:rPr>
          <w:rFonts w:ascii="Alef" w:hAnsi="Alef" w:cs="Alef"/>
          <w:color w:val="000000" w:themeColor="dark1"/>
          <w:kern w:val="24"/>
          <w:sz w:val="24"/>
          <w:szCs w:val="24"/>
          <w:rtl/>
        </w:rPr>
        <w:t xml:space="preserve">האם מבנה הלוח </w:t>
      </w:r>
      <w:r>
        <w:rPr>
          <w:rFonts w:ascii="Alef" w:hAnsi="Alef" w:cs="Alef" w:hint="cs"/>
          <w:color w:val="000000" w:themeColor="dark1"/>
          <w:kern w:val="24"/>
          <w:sz w:val="24"/>
          <w:szCs w:val="24"/>
          <w:rtl/>
        </w:rPr>
        <w:t xml:space="preserve">שבניתם </w:t>
      </w:r>
      <w:r w:rsidRPr="008370A3">
        <w:rPr>
          <w:rFonts w:ascii="Alef" w:hAnsi="Alef" w:cs="Alef"/>
          <w:color w:val="000000" w:themeColor="dark1"/>
          <w:kern w:val="24"/>
          <w:sz w:val="24"/>
          <w:szCs w:val="24"/>
          <w:rtl/>
        </w:rPr>
        <w:t xml:space="preserve">ומרכיביו מאפשרים סגירת מעגל </w:t>
      </w:r>
      <w:r w:rsidRPr="008370A3">
        <w:rPr>
          <w:rFonts w:ascii="Alef" w:hAnsi="Alef" w:cs="Alef"/>
          <w:color w:val="000000" w:themeColor="dark1"/>
          <w:kern w:val="24"/>
          <w:sz w:val="24"/>
          <w:szCs w:val="24"/>
        </w:rPr>
        <w:t>PDCA?</w:t>
      </w:r>
    </w:p>
    <w:p w14:paraId="4C08A2A0" w14:textId="0253B7C9" w:rsidR="008370A3" w:rsidRPr="008370A3" w:rsidRDefault="008370A3" w:rsidP="008370A3">
      <w:pPr>
        <w:pStyle w:val="a9"/>
        <w:numPr>
          <w:ilvl w:val="0"/>
          <w:numId w:val="10"/>
        </w:numPr>
        <w:spacing w:before="120" w:after="120" w:line="288" w:lineRule="auto"/>
        <w:jc w:val="both"/>
        <w:rPr>
          <w:rFonts w:ascii="Alef" w:hAnsi="Alef" w:cs="Alef"/>
          <w:noProof/>
          <w:sz w:val="24"/>
          <w:szCs w:val="24"/>
        </w:rPr>
      </w:pPr>
      <w:r w:rsidRPr="008370A3">
        <w:rPr>
          <w:rFonts w:ascii="Alef" w:hAnsi="Alef" w:cs="Alef"/>
          <w:color w:val="000000" w:themeColor="dark1"/>
          <w:kern w:val="24"/>
          <w:sz w:val="24"/>
          <w:szCs w:val="24"/>
          <w:rtl/>
        </w:rPr>
        <w:t>האם ברור ויזואלית מה מתרחש על הלוח גם למי שאינו מהסביבה הישירה?</w:t>
      </w:r>
    </w:p>
    <w:p w14:paraId="74D5AA6A" w14:textId="608E6356" w:rsidR="008370A3" w:rsidRDefault="008370A3" w:rsidP="008370A3">
      <w:pPr>
        <w:spacing w:before="120" w:after="120" w:line="288" w:lineRule="auto"/>
        <w:jc w:val="both"/>
        <w:rPr>
          <w:rFonts w:ascii="Alef" w:hAnsi="Alef" w:cs="Alef"/>
          <w:noProof/>
          <w:sz w:val="24"/>
          <w:szCs w:val="24"/>
          <w:rtl/>
        </w:rPr>
      </w:pPr>
      <w:r w:rsidRPr="008370A3">
        <w:rPr>
          <w:rFonts w:ascii="Alef" w:hAnsi="Alef" w:cs="Alef" w:hint="cs"/>
          <w:noProof/>
          <w:sz w:val="24"/>
          <w:szCs w:val="24"/>
          <w:rtl/>
        </w:rPr>
        <w:t>במידה ולא, נסו לשפר את מבנה הלוח כך שיענה על דרישות אלו</w:t>
      </w:r>
    </w:p>
    <w:sdt>
      <w:sdtPr>
        <w:rPr>
          <w:rFonts w:ascii="Alef" w:hAnsi="Alef" w:cs="Alef"/>
          <w:noProof/>
          <w:sz w:val="24"/>
          <w:szCs w:val="24"/>
          <w:rtl/>
        </w:rPr>
        <w:id w:val="-601494772"/>
        <w:showingPlcHdr/>
        <w:picture/>
      </w:sdtPr>
      <w:sdtEndPr/>
      <w:sdtContent>
        <w:p w14:paraId="60843C74" w14:textId="5556086F" w:rsidR="004F7BDC" w:rsidRPr="008370A3" w:rsidRDefault="004F7BDC" w:rsidP="008370A3">
          <w:pPr>
            <w:spacing w:before="120" w:after="120" w:line="288" w:lineRule="auto"/>
            <w:jc w:val="both"/>
            <w:rPr>
              <w:rFonts w:ascii="Alef" w:hAnsi="Alef" w:cs="Alef"/>
              <w:noProof/>
              <w:sz w:val="24"/>
              <w:szCs w:val="24"/>
              <w:rtl/>
            </w:rPr>
          </w:pPr>
          <w:r>
            <w:rPr>
              <w:rFonts w:ascii="Alef" w:hAnsi="Alef" w:cs="Alef"/>
              <w:noProof/>
              <w:sz w:val="24"/>
              <w:szCs w:val="24"/>
            </w:rPr>
            <w:drawing>
              <wp:inline distT="0" distB="0" distL="0" distR="0" wp14:anchorId="610D710E" wp14:editId="26E90AF4">
                <wp:extent cx="1905000" cy="1905000"/>
                <wp:effectExtent l="0" t="0" r="0" b="0"/>
                <wp:docPr id="4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B9F223" w14:textId="531DBF66" w:rsidR="008370A3" w:rsidRDefault="008370A3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7A8B5480" w14:textId="3CD81A91" w:rsidR="008370A3" w:rsidRPr="008370A3" w:rsidRDefault="008370A3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05A88702" w14:textId="77777777" w:rsidR="008370A3" w:rsidRPr="002A68AE" w:rsidRDefault="008370A3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1CE25554" w14:textId="77777777" w:rsidR="00337949" w:rsidRDefault="00337949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A49C089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A6C15C5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F8C03C7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979C1A2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5F06439C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0E5C96C2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11105736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3AEE7814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981595A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24DB37B" w14:textId="4F87077A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73C7008F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227E7E8" w14:textId="0A36C42A" w:rsidR="000365DA" w:rsidRPr="002A68AE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sectPr w:rsidR="000365DA" w:rsidRPr="002A68AE" w:rsidSect="00927D71">
      <w:headerReference w:type="default" r:id="rId9"/>
      <w:footerReference w:type="default" r:id="rId10"/>
      <w:pgSz w:w="11906" w:h="16838" w:code="9"/>
      <w:pgMar w:top="1701" w:right="1247" w:bottom="992" w:left="96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70126" w14:textId="77777777" w:rsidR="00F8454D" w:rsidRDefault="00F8454D" w:rsidP="00D40A44">
      <w:pPr>
        <w:spacing w:after="0" w:line="240" w:lineRule="auto"/>
      </w:pPr>
      <w:r>
        <w:separator/>
      </w:r>
    </w:p>
  </w:endnote>
  <w:endnote w:type="continuationSeparator" w:id="0">
    <w:p w14:paraId="1322DBD6" w14:textId="77777777" w:rsidR="00F8454D" w:rsidRDefault="00F8454D" w:rsidP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E11C" w14:textId="77777777" w:rsidR="00A66712" w:rsidRDefault="00A66712" w:rsidP="00D40A44">
    <w:pPr>
      <w:pStyle w:val="a5"/>
      <w:jc w:val="center"/>
      <w:rPr>
        <w:rtl/>
      </w:rPr>
    </w:pPr>
  </w:p>
  <w:p w14:paraId="6CA3D84B" w14:textId="77777777" w:rsidR="00A66712" w:rsidRDefault="00A66712" w:rsidP="00D40A44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513C9" wp14:editId="4634CF39">
          <wp:simplePos x="0" y="0"/>
          <wp:positionH relativeFrom="column">
            <wp:posOffset>-1143000</wp:posOffset>
          </wp:positionH>
          <wp:positionV relativeFrom="paragraph">
            <wp:posOffset>24765</wp:posOffset>
          </wp:positionV>
          <wp:extent cx="7560310" cy="266700"/>
          <wp:effectExtent l="19050" t="0" r="2540" b="0"/>
          <wp:wrapNone/>
          <wp:docPr id="9" name="תמונה 9" descr="A4 Lea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FD829" w14:textId="77777777" w:rsidR="00F8454D" w:rsidRDefault="00F8454D" w:rsidP="00D40A44">
      <w:pPr>
        <w:spacing w:after="0" w:line="240" w:lineRule="auto"/>
      </w:pPr>
      <w:r>
        <w:separator/>
      </w:r>
    </w:p>
  </w:footnote>
  <w:footnote w:type="continuationSeparator" w:id="0">
    <w:p w14:paraId="105B490A" w14:textId="77777777" w:rsidR="00F8454D" w:rsidRDefault="00F8454D" w:rsidP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812B" w14:textId="59262793" w:rsidR="00A66712" w:rsidRDefault="00C07667" w:rsidP="008C4E17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27C91B61" wp14:editId="5613576C">
          <wp:simplePos x="0" y="0"/>
          <wp:positionH relativeFrom="column">
            <wp:posOffset>-564515</wp:posOffset>
          </wp:positionH>
          <wp:positionV relativeFrom="paragraph">
            <wp:posOffset>-83820</wp:posOffset>
          </wp:positionV>
          <wp:extent cx="1028700" cy="1028700"/>
          <wp:effectExtent l="0" t="0" r="0" b="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2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66712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CB929C3" wp14:editId="62C7F81E">
          <wp:simplePos x="0" y="0"/>
          <wp:positionH relativeFrom="margin">
            <wp:posOffset>-1120140</wp:posOffset>
          </wp:positionH>
          <wp:positionV relativeFrom="margin">
            <wp:posOffset>-874573</wp:posOffset>
          </wp:positionV>
          <wp:extent cx="7563045" cy="11191165"/>
          <wp:effectExtent l="19050" t="0" r="0" b="0"/>
          <wp:wrapNone/>
          <wp:docPr id="8" name="תמונה 7" descr="A4 Lea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45" cy="1119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7016"/>
    <w:multiLevelType w:val="hybridMultilevel"/>
    <w:tmpl w:val="7760F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3BA7"/>
    <w:multiLevelType w:val="hybridMultilevel"/>
    <w:tmpl w:val="6E74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73F"/>
    <w:multiLevelType w:val="hybridMultilevel"/>
    <w:tmpl w:val="10B0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0979"/>
    <w:multiLevelType w:val="hybridMultilevel"/>
    <w:tmpl w:val="0CA6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28D9"/>
    <w:multiLevelType w:val="hybridMultilevel"/>
    <w:tmpl w:val="A4C6ACC4"/>
    <w:lvl w:ilvl="0" w:tplc="B63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D7D47"/>
    <w:multiLevelType w:val="hybridMultilevel"/>
    <w:tmpl w:val="D0B2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2BC1"/>
    <w:multiLevelType w:val="hybridMultilevel"/>
    <w:tmpl w:val="A91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921F5"/>
    <w:multiLevelType w:val="multilevel"/>
    <w:tmpl w:val="EDC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6E32BA"/>
    <w:multiLevelType w:val="hybridMultilevel"/>
    <w:tmpl w:val="9188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4F52"/>
    <w:multiLevelType w:val="hybridMultilevel"/>
    <w:tmpl w:val="61E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0670C"/>
    <w:multiLevelType w:val="hybridMultilevel"/>
    <w:tmpl w:val="0F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28D4"/>
    <w:multiLevelType w:val="hybridMultilevel"/>
    <w:tmpl w:val="0F0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3"/>
    <w:rsid w:val="000031E0"/>
    <w:rsid w:val="0000445B"/>
    <w:rsid w:val="0001257A"/>
    <w:rsid w:val="000151FC"/>
    <w:rsid w:val="000254F5"/>
    <w:rsid w:val="000365DA"/>
    <w:rsid w:val="00040245"/>
    <w:rsid w:val="00070117"/>
    <w:rsid w:val="0007234C"/>
    <w:rsid w:val="000733F3"/>
    <w:rsid w:val="0009493F"/>
    <w:rsid w:val="000955F2"/>
    <w:rsid w:val="00095E8A"/>
    <w:rsid w:val="000A02D7"/>
    <w:rsid w:val="000A518A"/>
    <w:rsid w:val="000B3B65"/>
    <w:rsid w:val="000C58E0"/>
    <w:rsid w:val="000D12E3"/>
    <w:rsid w:val="000D16C0"/>
    <w:rsid w:val="000D1C64"/>
    <w:rsid w:val="000D23AA"/>
    <w:rsid w:val="000E3E66"/>
    <w:rsid w:val="000F107C"/>
    <w:rsid w:val="000F1445"/>
    <w:rsid w:val="000F2605"/>
    <w:rsid w:val="000F39A4"/>
    <w:rsid w:val="00115B61"/>
    <w:rsid w:val="0011659C"/>
    <w:rsid w:val="00117C54"/>
    <w:rsid w:val="0012769E"/>
    <w:rsid w:val="00131857"/>
    <w:rsid w:val="0013589F"/>
    <w:rsid w:val="0014644B"/>
    <w:rsid w:val="001514A7"/>
    <w:rsid w:val="00164566"/>
    <w:rsid w:val="00195FF5"/>
    <w:rsid w:val="001C0601"/>
    <w:rsid w:val="001D0CC8"/>
    <w:rsid w:val="001D19F7"/>
    <w:rsid w:val="001D3A0A"/>
    <w:rsid w:val="001D440F"/>
    <w:rsid w:val="001D50C9"/>
    <w:rsid w:val="001D554F"/>
    <w:rsid w:val="001D7835"/>
    <w:rsid w:val="001E11A8"/>
    <w:rsid w:val="001E236E"/>
    <w:rsid w:val="001E3A83"/>
    <w:rsid w:val="00202F66"/>
    <w:rsid w:val="0022106A"/>
    <w:rsid w:val="00231B18"/>
    <w:rsid w:val="00232E46"/>
    <w:rsid w:val="00247533"/>
    <w:rsid w:val="00250C4D"/>
    <w:rsid w:val="00250E9C"/>
    <w:rsid w:val="002511A2"/>
    <w:rsid w:val="0025143B"/>
    <w:rsid w:val="00257773"/>
    <w:rsid w:val="00265D38"/>
    <w:rsid w:val="00267755"/>
    <w:rsid w:val="00270A7B"/>
    <w:rsid w:val="002711B6"/>
    <w:rsid w:val="00273897"/>
    <w:rsid w:val="00280932"/>
    <w:rsid w:val="00282B91"/>
    <w:rsid w:val="00295B79"/>
    <w:rsid w:val="002A68AE"/>
    <w:rsid w:val="002A7183"/>
    <w:rsid w:val="002C0E1D"/>
    <w:rsid w:val="002C29DD"/>
    <w:rsid w:val="002C2E11"/>
    <w:rsid w:val="002C41BB"/>
    <w:rsid w:val="002F3FE1"/>
    <w:rsid w:val="003041CD"/>
    <w:rsid w:val="003065A4"/>
    <w:rsid w:val="00315A68"/>
    <w:rsid w:val="00315EC1"/>
    <w:rsid w:val="0032151F"/>
    <w:rsid w:val="00327DF3"/>
    <w:rsid w:val="00337949"/>
    <w:rsid w:val="00346D81"/>
    <w:rsid w:val="003558F1"/>
    <w:rsid w:val="0036111D"/>
    <w:rsid w:val="0036380A"/>
    <w:rsid w:val="0037339B"/>
    <w:rsid w:val="0039063D"/>
    <w:rsid w:val="00394433"/>
    <w:rsid w:val="003A0E14"/>
    <w:rsid w:val="003A676E"/>
    <w:rsid w:val="003A77C8"/>
    <w:rsid w:val="003A7833"/>
    <w:rsid w:val="003B28F0"/>
    <w:rsid w:val="003C16F0"/>
    <w:rsid w:val="003C52A9"/>
    <w:rsid w:val="003C7ADE"/>
    <w:rsid w:val="003E0185"/>
    <w:rsid w:val="003E2C8F"/>
    <w:rsid w:val="003E464B"/>
    <w:rsid w:val="003E5902"/>
    <w:rsid w:val="003F1734"/>
    <w:rsid w:val="00404230"/>
    <w:rsid w:val="0041247C"/>
    <w:rsid w:val="00414662"/>
    <w:rsid w:val="00426A37"/>
    <w:rsid w:val="00435D9B"/>
    <w:rsid w:val="00442C80"/>
    <w:rsid w:val="00447459"/>
    <w:rsid w:val="00462206"/>
    <w:rsid w:val="00464D1D"/>
    <w:rsid w:val="00466029"/>
    <w:rsid w:val="0046689E"/>
    <w:rsid w:val="00471EAB"/>
    <w:rsid w:val="00473BA8"/>
    <w:rsid w:val="00477FEE"/>
    <w:rsid w:val="004838BD"/>
    <w:rsid w:val="004857A1"/>
    <w:rsid w:val="00496F35"/>
    <w:rsid w:val="004A1454"/>
    <w:rsid w:val="004B0076"/>
    <w:rsid w:val="004B1AC2"/>
    <w:rsid w:val="004B353B"/>
    <w:rsid w:val="004C7CD4"/>
    <w:rsid w:val="004F3B5E"/>
    <w:rsid w:val="004F7BDC"/>
    <w:rsid w:val="00500604"/>
    <w:rsid w:val="00511573"/>
    <w:rsid w:val="00517A83"/>
    <w:rsid w:val="00520A91"/>
    <w:rsid w:val="00523584"/>
    <w:rsid w:val="00523772"/>
    <w:rsid w:val="00524496"/>
    <w:rsid w:val="00524C81"/>
    <w:rsid w:val="00525B2E"/>
    <w:rsid w:val="00535667"/>
    <w:rsid w:val="00537F6B"/>
    <w:rsid w:val="0054532C"/>
    <w:rsid w:val="00546AB5"/>
    <w:rsid w:val="005530E5"/>
    <w:rsid w:val="005541A6"/>
    <w:rsid w:val="00555197"/>
    <w:rsid w:val="00561BFD"/>
    <w:rsid w:val="00565AAF"/>
    <w:rsid w:val="00565EB9"/>
    <w:rsid w:val="005853F3"/>
    <w:rsid w:val="005B1F50"/>
    <w:rsid w:val="005C3703"/>
    <w:rsid w:val="005C492B"/>
    <w:rsid w:val="005D38AC"/>
    <w:rsid w:val="005E1299"/>
    <w:rsid w:val="00602B42"/>
    <w:rsid w:val="00607693"/>
    <w:rsid w:val="00627E18"/>
    <w:rsid w:val="00630B12"/>
    <w:rsid w:val="00635428"/>
    <w:rsid w:val="00641221"/>
    <w:rsid w:val="00642B0F"/>
    <w:rsid w:val="0065327C"/>
    <w:rsid w:val="00653764"/>
    <w:rsid w:val="00662A33"/>
    <w:rsid w:val="00663F14"/>
    <w:rsid w:val="00671F6E"/>
    <w:rsid w:val="0069693E"/>
    <w:rsid w:val="006A7DA2"/>
    <w:rsid w:val="006D3424"/>
    <w:rsid w:val="006E37AC"/>
    <w:rsid w:val="006F0DAA"/>
    <w:rsid w:val="0070189D"/>
    <w:rsid w:val="00703918"/>
    <w:rsid w:val="007213AB"/>
    <w:rsid w:val="00730123"/>
    <w:rsid w:val="00730B0F"/>
    <w:rsid w:val="0074341D"/>
    <w:rsid w:val="00744619"/>
    <w:rsid w:val="007477C5"/>
    <w:rsid w:val="00757E2F"/>
    <w:rsid w:val="00760F4B"/>
    <w:rsid w:val="007928EC"/>
    <w:rsid w:val="007A1422"/>
    <w:rsid w:val="007B73D1"/>
    <w:rsid w:val="007E1B2F"/>
    <w:rsid w:val="007E520C"/>
    <w:rsid w:val="007F4A17"/>
    <w:rsid w:val="007F75E1"/>
    <w:rsid w:val="00800F9C"/>
    <w:rsid w:val="00801DB1"/>
    <w:rsid w:val="00816FFB"/>
    <w:rsid w:val="00822CDC"/>
    <w:rsid w:val="008278E6"/>
    <w:rsid w:val="00834D18"/>
    <w:rsid w:val="008351CE"/>
    <w:rsid w:val="008364EF"/>
    <w:rsid w:val="008370A3"/>
    <w:rsid w:val="0084080C"/>
    <w:rsid w:val="00842286"/>
    <w:rsid w:val="00843C3F"/>
    <w:rsid w:val="00845E6E"/>
    <w:rsid w:val="00847891"/>
    <w:rsid w:val="00852C13"/>
    <w:rsid w:val="00853505"/>
    <w:rsid w:val="008548FA"/>
    <w:rsid w:val="0085540F"/>
    <w:rsid w:val="00866B0B"/>
    <w:rsid w:val="008732B1"/>
    <w:rsid w:val="00874CA3"/>
    <w:rsid w:val="00881ACD"/>
    <w:rsid w:val="00892D9A"/>
    <w:rsid w:val="00897406"/>
    <w:rsid w:val="008A3BEC"/>
    <w:rsid w:val="008A715E"/>
    <w:rsid w:val="008B0EA9"/>
    <w:rsid w:val="008B31F1"/>
    <w:rsid w:val="008B3B2B"/>
    <w:rsid w:val="008C0401"/>
    <w:rsid w:val="008C3962"/>
    <w:rsid w:val="008C4E17"/>
    <w:rsid w:val="008D050D"/>
    <w:rsid w:val="008D62B4"/>
    <w:rsid w:val="008E1D4D"/>
    <w:rsid w:val="008E22DB"/>
    <w:rsid w:val="008E5472"/>
    <w:rsid w:val="008F0C03"/>
    <w:rsid w:val="0090131B"/>
    <w:rsid w:val="00903F87"/>
    <w:rsid w:val="00913F4F"/>
    <w:rsid w:val="009147C1"/>
    <w:rsid w:val="00917FD3"/>
    <w:rsid w:val="009210FE"/>
    <w:rsid w:val="009266DA"/>
    <w:rsid w:val="00927D71"/>
    <w:rsid w:val="00935D7A"/>
    <w:rsid w:val="009368EC"/>
    <w:rsid w:val="00951DB3"/>
    <w:rsid w:val="0095709C"/>
    <w:rsid w:val="009A0F21"/>
    <w:rsid w:val="009A256F"/>
    <w:rsid w:val="009A35E5"/>
    <w:rsid w:val="009A5202"/>
    <w:rsid w:val="009A7C3D"/>
    <w:rsid w:val="009B1890"/>
    <w:rsid w:val="009B32DD"/>
    <w:rsid w:val="009D0CA1"/>
    <w:rsid w:val="00A00616"/>
    <w:rsid w:val="00A00E53"/>
    <w:rsid w:val="00A17893"/>
    <w:rsid w:val="00A2516B"/>
    <w:rsid w:val="00A2712B"/>
    <w:rsid w:val="00A33B25"/>
    <w:rsid w:val="00A35B22"/>
    <w:rsid w:val="00A535DF"/>
    <w:rsid w:val="00A53A49"/>
    <w:rsid w:val="00A6114F"/>
    <w:rsid w:val="00A64250"/>
    <w:rsid w:val="00A6486D"/>
    <w:rsid w:val="00A66712"/>
    <w:rsid w:val="00A82DED"/>
    <w:rsid w:val="00A8316D"/>
    <w:rsid w:val="00A84286"/>
    <w:rsid w:val="00A93EE0"/>
    <w:rsid w:val="00A94DA4"/>
    <w:rsid w:val="00AA6580"/>
    <w:rsid w:val="00AA7735"/>
    <w:rsid w:val="00AC0543"/>
    <w:rsid w:val="00AC55FF"/>
    <w:rsid w:val="00AC6D97"/>
    <w:rsid w:val="00AD176B"/>
    <w:rsid w:val="00AD2EC0"/>
    <w:rsid w:val="00AE2F45"/>
    <w:rsid w:val="00AE49A4"/>
    <w:rsid w:val="00AE6671"/>
    <w:rsid w:val="00B11386"/>
    <w:rsid w:val="00B15355"/>
    <w:rsid w:val="00B167AE"/>
    <w:rsid w:val="00B26413"/>
    <w:rsid w:val="00B5197D"/>
    <w:rsid w:val="00B55478"/>
    <w:rsid w:val="00B6012B"/>
    <w:rsid w:val="00B651DC"/>
    <w:rsid w:val="00B66A26"/>
    <w:rsid w:val="00B76079"/>
    <w:rsid w:val="00B8057E"/>
    <w:rsid w:val="00B836EF"/>
    <w:rsid w:val="00B9317E"/>
    <w:rsid w:val="00B93FA0"/>
    <w:rsid w:val="00B96511"/>
    <w:rsid w:val="00BA52D3"/>
    <w:rsid w:val="00BA618F"/>
    <w:rsid w:val="00BA6FAC"/>
    <w:rsid w:val="00BB4016"/>
    <w:rsid w:val="00BB6C8C"/>
    <w:rsid w:val="00BC4D96"/>
    <w:rsid w:val="00BD6356"/>
    <w:rsid w:val="00BE12A2"/>
    <w:rsid w:val="00BE40F4"/>
    <w:rsid w:val="00BE509C"/>
    <w:rsid w:val="00BF29D1"/>
    <w:rsid w:val="00BF2D28"/>
    <w:rsid w:val="00BF5164"/>
    <w:rsid w:val="00BF5599"/>
    <w:rsid w:val="00C02B37"/>
    <w:rsid w:val="00C07667"/>
    <w:rsid w:val="00C20600"/>
    <w:rsid w:val="00C31C79"/>
    <w:rsid w:val="00C32C6D"/>
    <w:rsid w:val="00C42BEF"/>
    <w:rsid w:val="00C44C26"/>
    <w:rsid w:val="00C4605C"/>
    <w:rsid w:val="00C50B4A"/>
    <w:rsid w:val="00C67AFC"/>
    <w:rsid w:val="00C67DD2"/>
    <w:rsid w:val="00C76A7D"/>
    <w:rsid w:val="00C8789A"/>
    <w:rsid w:val="00C87BC8"/>
    <w:rsid w:val="00C87EB4"/>
    <w:rsid w:val="00C953DF"/>
    <w:rsid w:val="00C973DA"/>
    <w:rsid w:val="00CB04FB"/>
    <w:rsid w:val="00CC13B0"/>
    <w:rsid w:val="00CC5724"/>
    <w:rsid w:val="00CE2738"/>
    <w:rsid w:val="00CE725D"/>
    <w:rsid w:val="00CF623A"/>
    <w:rsid w:val="00D03882"/>
    <w:rsid w:val="00D040DD"/>
    <w:rsid w:val="00D075F1"/>
    <w:rsid w:val="00D0760A"/>
    <w:rsid w:val="00D40A44"/>
    <w:rsid w:val="00D42420"/>
    <w:rsid w:val="00D4389C"/>
    <w:rsid w:val="00D47076"/>
    <w:rsid w:val="00D57C46"/>
    <w:rsid w:val="00D607AD"/>
    <w:rsid w:val="00D65861"/>
    <w:rsid w:val="00D6765D"/>
    <w:rsid w:val="00D67D5F"/>
    <w:rsid w:val="00D76314"/>
    <w:rsid w:val="00D8150D"/>
    <w:rsid w:val="00DA751F"/>
    <w:rsid w:val="00DB0444"/>
    <w:rsid w:val="00DB1240"/>
    <w:rsid w:val="00DB2C63"/>
    <w:rsid w:val="00DC05F4"/>
    <w:rsid w:val="00DC3FE2"/>
    <w:rsid w:val="00DD171E"/>
    <w:rsid w:val="00DD33A3"/>
    <w:rsid w:val="00DF2A6D"/>
    <w:rsid w:val="00DF5D8F"/>
    <w:rsid w:val="00DF65F2"/>
    <w:rsid w:val="00E122F6"/>
    <w:rsid w:val="00E17B3C"/>
    <w:rsid w:val="00E20B1F"/>
    <w:rsid w:val="00E223DF"/>
    <w:rsid w:val="00E255E1"/>
    <w:rsid w:val="00E37721"/>
    <w:rsid w:val="00E53AF9"/>
    <w:rsid w:val="00E70CF0"/>
    <w:rsid w:val="00E734F1"/>
    <w:rsid w:val="00E76315"/>
    <w:rsid w:val="00E861F5"/>
    <w:rsid w:val="00E8770E"/>
    <w:rsid w:val="00EA6584"/>
    <w:rsid w:val="00EB7DED"/>
    <w:rsid w:val="00EC5943"/>
    <w:rsid w:val="00ED52EC"/>
    <w:rsid w:val="00EE1608"/>
    <w:rsid w:val="00EE7644"/>
    <w:rsid w:val="00EF5855"/>
    <w:rsid w:val="00F12A54"/>
    <w:rsid w:val="00F16001"/>
    <w:rsid w:val="00F355A0"/>
    <w:rsid w:val="00F369E6"/>
    <w:rsid w:val="00F403F4"/>
    <w:rsid w:val="00F41C1F"/>
    <w:rsid w:val="00F42DC4"/>
    <w:rsid w:val="00F4409E"/>
    <w:rsid w:val="00F478D8"/>
    <w:rsid w:val="00F81C9E"/>
    <w:rsid w:val="00F8454D"/>
    <w:rsid w:val="00F862B7"/>
    <w:rsid w:val="00F94CD1"/>
    <w:rsid w:val="00F95C37"/>
    <w:rsid w:val="00F97638"/>
    <w:rsid w:val="00F97EF4"/>
    <w:rsid w:val="00FA5DD8"/>
    <w:rsid w:val="00FB56FC"/>
    <w:rsid w:val="00FB5780"/>
    <w:rsid w:val="00FB68D9"/>
    <w:rsid w:val="00FC4100"/>
    <w:rsid w:val="00FE1449"/>
    <w:rsid w:val="00FE2B3E"/>
    <w:rsid w:val="00FE49C6"/>
    <w:rsid w:val="406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4D96"/>
  <w15:docId w15:val="{5728E281-886B-40CF-A5E8-2F08299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2EC0"/>
    <w:pPr>
      <w:keepNext/>
      <w:keepLines/>
      <w:spacing w:before="12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F50"/>
    <w:pPr>
      <w:spacing w:after="240" w:line="288" w:lineRule="auto"/>
      <w:outlineLvl w:val="1"/>
    </w:pPr>
    <w:rPr>
      <w:b/>
      <w:bCs/>
      <w:color w:val="76B53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0A44"/>
  </w:style>
  <w:style w:type="paragraph" w:styleId="a5">
    <w:name w:val="footer"/>
    <w:basedOn w:val="a"/>
    <w:link w:val="a6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0A44"/>
  </w:style>
  <w:style w:type="paragraph" w:styleId="a7">
    <w:name w:val="Balloon Text"/>
    <w:basedOn w:val="a"/>
    <w:link w:val="a8"/>
    <w:uiPriority w:val="99"/>
    <w:semiHidden/>
    <w:unhideWhenUsed/>
    <w:rsid w:val="00D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0A4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2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496F35"/>
    <w:pPr>
      <w:ind w:left="720"/>
      <w:contextualSpacing/>
    </w:pPr>
  </w:style>
  <w:style w:type="paragraph" w:styleId="aa">
    <w:name w:val="Title"/>
    <w:basedOn w:val="1"/>
    <w:next w:val="a"/>
    <w:link w:val="ab"/>
    <w:uiPriority w:val="10"/>
    <w:qFormat/>
    <w:rsid w:val="00AD2EC0"/>
    <w:pPr>
      <w:jc w:val="center"/>
    </w:pPr>
    <w:rPr>
      <w:sz w:val="36"/>
      <w:szCs w:val="36"/>
    </w:rPr>
  </w:style>
  <w:style w:type="character" w:customStyle="1" w:styleId="ab">
    <w:name w:val="כותרת טקסט תו"/>
    <w:basedOn w:val="a0"/>
    <w:link w:val="aa"/>
    <w:uiPriority w:val="10"/>
    <w:rsid w:val="00AD2EC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pple-converted-space">
    <w:name w:val="apple-converted-space"/>
    <w:basedOn w:val="a0"/>
    <w:rsid w:val="003C52A9"/>
  </w:style>
  <w:style w:type="character" w:styleId="ac">
    <w:name w:val="annotation reference"/>
    <w:basedOn w:val="a0"/>
    <w:uiPriority w:val="99"/>
    <w:semiHidden/>
    <w:unhideWhenUsed/>
    <w:rsid w:val="00C87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89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87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89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878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E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B1F50"/>
    <w:rPr>
      <w:b/>
      <w:bCs/>
      <w:color w:val="76B531"/>
      <w:sz w:val="28"/>
      <w:szCs w:val="28"/>
      <w:u w:val="single"/>
    </w:rPr>
  </w:style>
  <w:style w:type="paragraph" w:customStyle="1" w:styleId="paragraph">
    <w:name w:val="paragraph"/>
    <w:basedOn w:val="a"/>
    <w:rsid w:val="00BB4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4016"/>
  </w:style>
  <w:style w:type="character" w:customStyle="1" w:styleId="eop">
    <w:name w:val="eop"/>
    <w:basedOn w:val="a0"/>
    <w:rsid w:val="00BB4016"/>
  </w:style>
  <w:style w:type="paragraph" w:styleId="NormalWeb">
    <w:name w:val="Normal (Web)"/>
    <w:basedOn w:val="a"/>
    <w:uiPriority w:val="99"/>
    <w:semiHidden/>
    <w:unhideWhenUsed/>
    <w:rsid w:val="00801D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535DF"/>
    <w:rPr>
      <w:b/>
      <w:bCs/>
    </w:rPr>
  </w:style>
  <w:style w:type="table" w:styleId="11">
    <w:name w:val="Plain Table 1"/>
    <w:basedOn w:val="a1"/>
    <w:uiPriority w:val="41"/>
    <w:rsid w:val="00346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6F0D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3">
    <w:name w:val="Placeholder Text"/>
    <w:basedOn w:val="a0"/>
    <w:uiPriority w:val="99"/>
    <w:semiHidden/>
    <w:rsid w:val="004F7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0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7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8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3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2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91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05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56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631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46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38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8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%20Word%20Tamplate%20HEB%206%2020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EB079784CE437696DEEE58080007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FA4693-8553-4E33-B2A0-0D4108056E27}"/>
      </w:docPartPr>
      <w:docPartBody>
        <w:p w:rsidR="00000000" w:rsidRDefault="00614ED7" w:rsidP="00614ED7">
          <w:pPr>
            <w:pStyle w:val="83EB079784CE437696DEEE580800072B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CF53015FD2D34AEA8A121582CC03D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8242F7-453A-4F00-BAA7-8DB05D83B72F}"/>
      </w:docPartPr>
      <w:docPartBody>
        <w:p w:rsidR="00000000" w:rsidRDefault="00614ED7" w:rsidP="00614ED7">
          <w:pPr>
            <w:pStyle w:val="CF53015FD2D34AEA8A121582CC03D9A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C944FEA928D54A4EBC9BC0D18B3F37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67D15E-0C41-4CD9-A98E-46F6CCBC81C7}"/>
      </w:docPartPr>
      <w:docPartBody>
        <w:p w:rsidR="00000000" w:rsidRDefault="00614ED7" w:rsidP="00614ED7">
          <w:pPr>
            <w:pStyle w:val="C944FEA928D54A4EBC9BC0D18B3F3739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320743E4FC8C453DB483A607D64F2D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375F74-886E-4A56-A08B-00F9FB1C8519}"/>
      </w:docPartPr>
      <w:docPartBody>
        <w:p w:rsidR="00000000" w:rsidRDefault="00614ED7" w:rsidP="00614ED7">
          <w:pPr>
            <w:pStyle w:val="320743E4FC8C453DB483A607D64F2D6D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94BBE34DEAC442A2902B116136C478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354931-52C5-4B74-BCE2-C2253AAD8B8E}"/>
      </w:docPartPr>
      <w:docPartBody>
        <w:p w:rsidR="00000000" w:rsidRDefault="00614ED7" w:rsidP="00614ED7">
          <w:pPr>
            <w:pStyle w:val="94BBE34DEAC442A2902B116136C478D6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32314DB9B1D148258FD865488FF140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794FD8-3A75-47C7-AA2A-7785EB16DEDA}"/>
      </w:docPartPr>
      <w:docPartBody>
        <w:p w:rsidR="00000000" w:rsidRDefault="00614ED7" w:rsidP="00614ED7">
          <w:pPr>
            <w:pStyle w:val="32314DB9B1D148258FD865488FF1403D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28C292200E1E461C923A522DDD1F5C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3A8763-CCE0-40BD-9DF6-FA8015F614AA}"/>
      </w:docPartPr>
      <w:docPartBody>
        <w:p w:rsidR="00000000" w:rsidRDefault="00614ED7" w:rsidP="00614ED7">
          <w:pPr>
            <w:pStyle w:val="28C292200E1E461C923A522DDD1F5C53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D796F2EA619C4FE1BA01056CCBCDE7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36039B-8542-4072-A776-ECC21E685A3C}"/>
      </w:docPartPr>
      <w:docPartBody>
        <w:p w:rsidR="00000000" w:rsidRDefault="00614ED7" w:rsidP="00614ED7">
          <w:pPr>
            <w:pStyle w:val="D796F2EA619C4FE1BA01056CCBCDE7B3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0708957799874BD786D11819E1A33B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E69558-D06C-44ED-8096-F334D7D7A705}"/>
      </w:docPartPr>
      <w:docPartBody>
        <w:p w:rsidR="00000000" w:rsidRDefault="00614ED7" w:rsidP="00614ED7">
          <w:pPr>
            <w:pStyle w:val="0708957799874BD786D11819E1A33BEC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714AAEA45A0549859A3D14195AC948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2D9C81-0D95-4B83-AE8F-815BC83C58C7}"/>
      </w:docPartPr>
      <w:docPartBody>
        <w:p w:rsidR="00000000" w:rsidRDefault="00614ED7" w:rsidP="00614ED7">
          <w:pPr>
            <w:pStyle w:val="714AAEA45A0549859A3D14195AC94825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2E7CFFD40C2D48E1863AAB1DC05948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1A45B7-0AC9-41A6-929F-EFA63E6CE34C}"/>
      </w:docPartPr>
      <w:docPartBody>
        <w:p w:rsidR="00000000" w:rsidRDefault="00614ED7" w:rsidP="00614ED7">
          <w:pPr>
            <w:pStyle w:val="2E7CFFD40C2D48E1863AAB1DC0594867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AEB40E879BB4453FB9A5E46E9F41C8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C00C36-C782-4CCF-824A-87A70750AE36}"/>
      </w:docPartPr>
      <w:docPartBody>
        <w:p w:rsidR="00000000" w:rsidRDefault="00614ED7" w:rsidP="00614ED7">
          <w:pPr>
            <w:pStyle w:val="AEB40E879BB4453FB9A5E46E9F41C8C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B2F7AA40A6D14331AB7F05A7CED85F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B05CF4-6400-4F87-9A60-E6901F7326A2}"/>
      </w:docPartPr>
      <w:docPartBody>
        <w:p w:rsidR="00000000" w:rsidRDefault="00614ED7" w:rsidP="00614ED7">
          <w:pPr>
            <w:pStyle w:val="B2F7AA40A6D14331AB7F05A7CED85F6F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5CCB7C9392314797B8654C179A94D9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6E8642-44E1-40E9-B6EE-86EF24499629}"/>
      </w:docPartPr>
      <w:docPartBody>
        <w:p w:rsidR="00000000" w:rsidRDefault="00614ED7" w:rsidP="00614ED7">
          <w:pPr>
            <w:pStyle w:val="5CCB7C9392314797B8654C179A94D9C8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3FD4F81F5F684F2C958CF1E992C320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6D0BD6-02F1-4FE8-BF11-3BD69257FE9F}"/>
      </w:docPartPr>
      <w:docPartBody>
        <w:p w:rsidR="00000000" w:rsidRDefault="00614ED7" w:rsidP="00614ED7">
          <w:pPr>
            <w:pStyle w:val="3FD4F81F5F684F2C958CF1E992C320F4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012DA4D1AFD14EC1ACE68EB4163997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26A4AC-19BC-41BD-9AF1-3EFEC2287930}"/>
      </w:docPartPr>
      <w:docPartBody>
        <w:p w:rsidR="00000000" w:rsidRDefault="00614ED7" w:rsidP="00614ED7">
          <w:pPr>
            <w:pStyle w:val="012DA4D1AFD14EC1ACE68EB4163997E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874C87BC9ECA498CBF4888CEB45EBD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2F7F90-2F67-4148-8115-C3864CB94C29}"/>
      </w:docPartPr>
      <w:docPartBody>
        <w:p w:rsidR="00000000" w:rsidRDefault="00614ED7" w:rsidP="00614ED7">
          <w:pPr>
            <w:pStyle w:val="874C87BC9ECA498CBF4888CEB45EBDD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DF4D1E5984424BD5B2CAC11E9F685D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DD1505-0F18-43BA-97AE-520F76FC94F3}"/>
      </w:docPartPr>
      <w:docPartBody>
        <w:p w:rsidR="00000000" w:rsidRDefault="00614ED7" w:rsidP="00614ED7">
          <w:pPr>
            <w:pStyle w:val="DF4D1E5984424BD5B2CAC11E9F685D48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54CB0CC1B02D4D78A5C278B49E914D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653264-4366-4642-9F6D-5CBCAFF10FDB}"/>
      </w:docPartPr>
      <w:docPartBody>
        <w:p w:rsidR="00000000" w:rsidRDefault="00614ED7" w:rsidP="00614ED7">
          <w:pPr>
            <w:pStyle w:val="54CB0CC1B02D4D78A5C278B49E914D71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C55E8A6EB0D04983A0A76CA4213919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426A69-A019-4FA3-BE14-DF58FBF72542}"/>
      </w:docPartPr>
      <w:docPartBody>
        <w:p w:rsidR="00000000" w:rsidRDefault="00614ED7" w:rsidP="00614ED7">
          <w:pPr>
            <w:pStyle w:val="C55E8A6EB0D04983A0A76CA4213919BA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97BC8B96FD7B40179E72B888EC3BE4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1D95B4-5A20-4102-8DB6-C46F8D4A0911}"/>
      </w:docPartPr>
      <w:docPartBody>
        <w:p w:rsidR="00000000" w:rsidRDefault="00614ED7" w:rsidP="00614ED7">
          <w:pPr>
            <w:pStyle w:val="97BC8B96FD7B40179E72B888EC3BE40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4ADC89EB05944EBA88C35D0A88249A5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ED3E31-A447-458E-8013-40F724163BAC}"/>
      </w:docPartPr>
      <w:docPartBody>
        <w:p w:rsidR="00000000" w:rsidRDefault="00614ED7" w:rsidP="00614ED7">
          <w:pPr>
            <w:pStyle w:val="4ADC89EB05944EBA88C35D0A88249A55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E0AC04D325CE47AAA38BA2593FF37D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E9B5AD-9FA4-44C0-8A4F-F482663767F1}"/>
      </w:docPartPr>
      <w:docPartBody>
        <w:p w:rsidR="00000000" w:rsidRDefault="00614ED7" w:rsidP="00614ED7">
          <w:pPr>
            <w:pStyle w:val="E0AC04D325CE47AAA38BA2593FF37D1C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1EE13CA9C32042568510396C726177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2CFEA6-81D1-42EE-9157-F2B700CD2D30}"/>
      </w:docPartPr>
      <w:docPartBody>
        <w:p w:rsidR="00000000" w:rsidRDefault="00614ED7" w:rsidP="00614ED7">
          <w:pPr>
            <w:pStyle w:val="1EE13CA9C32042568510396C72617775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B90A7E9EB58A4555AFDEE7453F8D1A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7398FC-E4DF-4BA6-9E74-7BE7ED92EE05}"/>
      </w:docPartPr>
      <w:docPartBody>
        <w:p w:rsidR="00000000" w:rsidRDefault="00614ED7" w:rsidP="00614ED7">
          <w:pPr>
            <w:pStyle w:val="B90A7E9EB58A4555AFDEE7453F8D1AF9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B7334CE45A744631B6B67E00B628CF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545CFB-2647-4BCF-9863-76AA7185D6D7}"/>
      </w:docPartPr>
      <w:docPartBody>
        <w:p w:rsidR="00000000" w:rsidRDefault="00614ED7" w:rsidP="00614ED7">
          <w:pPr>
            <w:pStyle w:val="B7334CE45A744631B6B67E00B628CF6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C19EC272F2B34D9082AEFC7F46A520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8DF56B-FF9E-4766-84B7-FA9F5D9CE8AE}"/>
      </w:docPartPr>
      <w:docPartBody>
        <w:p w:rsidR="00000000" w:rsidRDefault="00614ED7" w:rsidP="00614ED7">
          <w:pPr>
            <w:pStyle w:val="C19EC272F2B34D9082AEFC7F46A520B8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1A6567AFE1BD4099BEF98A4FA90E538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40486A-C78B-49E2-92D0-FA977D948EF3}"/>
      </w:docPartPr>
      <w:docPartBody>
        <w:p w:rsidR="00000000" w:rsidRDefault="00614ED7" w:rsidP="00614ED7">
          <w:pPr>
            <w:pStyle w:val="1A6567AFE1BD4099BEF98A4FA90E5381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14A8200DAAC54F4CAEF58F16010871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38BB29-1979-4404-8671-E70D3CEFFF5C}"/>
      </w:docPartPr>
      <w:docPartBody>
        <w:p w:rsidR="00000000" w:rsidRDefault="00614ED7" w:rsidP="00614ED7">
          <w:pPr>
            <w:pStyle w:val="14A8200DAAC54F4CAEF58F1601087146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41C2184A0E694F519EABF9255B632F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4A93CA-51BD-47F9-AC1D-BA045A976140}"/>
      </w:docPartPr>
      <w:docPartBody>
        <w:p w:rsidR="00000000" w:rsidRDefault="00614ED7" w:rsidP="00614ED7">
          <w:pPr>
            <w:pStyle w:val="41C2184A0E694F519EABF9255B632F13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94E9E39DB1E44D32A35AD67A2ECE1A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E00AD7-8992-42F6-A22B-D5C400BABFEA}"/>
      </w:docPartPr>
      <w:docPartBody>
        <w:p w:rsidR="00000000" w:rsidRDefault="00614ED7" w:rsidP="00614ED7">
          <w:pPr>
            <w:pStyle w:val="94E9E39DB1E44D32A35AD67A2ECE1ADC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78AA00242E174753A5F966A7E9DA1F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9DB542-CF08-4C7C-9341-84D9C9B9E74A}"/>
      </w:docPartPr>
      <w:docPartBody>
        <w:p w:rsidR="00000000" w:rsidRDefault="00614ED7" w:rsidP="00614ED7">
          <w:pPr>
            <w:pStyle w:val="78AA00242E174753A5F966A7E9DA1F9C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77C7B51BF23B461CAF9FDEE8455B95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DB0537-3D6B-4B8A-863E-0EDC222A9088}"/>
      </w:docPartPr>
      <w:docPartBody>
        <w:p w:rsidR="00000000" w:rsidRDefault="00614ED7" w:rsidP="00614ED7">
          <w:pPr>
            <w:pStyle w:val="77C7B51BF23B461CAF9FDEE8455B95D6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62CD8195A5C14A00AAAFD200A87C04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6F9875-E47A-4063-8468-4725E6627086}"/>
      </w:docPartPr>
      <w:docPartBody>
        <w:p w:rsidR="00000000" w:rsidRDefault="00614ED7" w:rsidP="00614ED7">
          <w:pPr>
            <w:pStyle w:val="62CD8195A5C14A00AAAFD200A87C049E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C1B858DFD20A47FE856B539A24C73E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2DC8A6-62BE-4B7A-A438-2385193AC6DD}"/>
      </w:docPartPr>
      <w:docPartBody>
        <w:p w:rsidR="00000000" w:rsidRDefault="00614ED7" w:rsidP="00614ED7">
          <w:pPr>
            <w:pStyle w:val="C1B858DFD20A47FE856B539A24C73E48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0C83F6AA40C144E5B7C091E798A60E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53B5B-D65A-42EF-B1E2-1D1F53F243EE}"/>
      </w:docPartPr>
      <w:docPartBody>
        <w:p w:rsidR="00000000" w:rsidRDefault="00614ED7" w:rsidP="00614ED7">
          <w:pPr>
            <w:pStyle w:val="0C83F6AA40C144E5B7C091E798A60E14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700D5BBD545E4EFEA61767F76EC7DE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8FC7EF-E228-4E4D-A200-C40E633CEE18}"/>
      </w:docPartPr>
      <w:docPartBody>
        <w:p w:rsidR="00000000" w:rsidRDefault="00614ED7" w:rsidP="00614ED7">
          <w:pPr>
            <w:pStyle w:val="700D5BBD545E4EFEA61767F76EC7DEB9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521A50CA5BA3402983147A39029A8E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A403A0-B451-4330-B09E-B45153A54B68}"/>
      </w:docPartPr>
      <w:docPartBody>
        <w:p w:rsidR="00000000" w:rsidRDefault="00614ED7" w:rsidP="00614ED7">
          <w:pPr>
            <w:pStyle w:val="521A50CA5BA3402983147A39029A8E54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C93DBEA167084F1981F0C40FE01CDF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03371A-9A44-42FB-8B98-52C30AD734E7}"/>
      </w:docPartPr>
      <w:docPartBody>
        <w:p w:rsidR="00000000" w:rsidRDefault="00614ED7" w:rsidP="00614ED7">
          <w:pPr>
            <w:pStyle w:val="C93DBEA167084F1981F0C40FE01CDF41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  <w:docPart>
      <w:docPartPr>
        <w:name w:val="5667C2B4807D4741B0C7040101BE91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4899F8-CB16-4762-8EBF-E92A556847AB}"/>
      </w:docPartPr>
      <w:docPartBody>
        <w:p w:rsidR="00000000" w:rsidRDefault="00614ED7" w:rsidP="00614ED7">
          <w:pPr>
            <w:pStyle w:val="5667C2B4807D4741B0C7040101BE9132"/>
          </w:pPr>
          <w:r w:rsidRPr="00D6376D">
            <w:rPr>
              <w:rStyle w:val="a3"/>
              <w:rtl/>
            </w:rPr>
            <w:t>לחץ כאן להזנת טקסט</w:t>
          </w:r>
          <w:r w:rsidRPr="00D6376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4"/>
    <w:rsid w:val="00303C50"/>
    <w:rsid w:val="005748EA"/>
    <w:rsid w:val="00614ED7"/>
    <w:rsid w:val="00B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4ED7"/>
    <w:rPr>
      <w:color w:val="808080"/>
    </w:rPr>
  </w:style>
  <w:style w:type="paragraph" w:customStyle="1" w:styleId="83EB079784CE437696DEEE580800072B">
    <w:name w:val="83EB079784CE437696DEEE580800072B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CF53015FD2D34AEA8A121582CC03D9A2">
    <w:name w:val="CF53015FD2D34AEA8A121582CC03D9A2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C944FEA928D54A4EBC9BC0D18B3F3739">
    <w:name w:val="C944FEA928D54A4EBC9BC0D18B3F3739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320743E4FC8C453DB483A607D64F2D6D">
    <w:name w:val="320743E4FC8C453DB483A607D64F2D6D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94BBE34DEAC442A2902B116136C478D6">
    <w:name w:val="94BBE34DEAC442A2902B116136C478D6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32314DB9B1D148258FD865488FF1403D">
    <w:name w:val="32314DB9B1D148258FD865488FF1403D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28C292200E1E461C923A522DDD1F5C53">
    <w:name w:val="28C292200E1E461C923A522DDD1F5C53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796F2EA619C4FE1BA01056CCBCDE7B3">
    <w:name w:val="D796F2EA619C4FE1BA01056CCBCDE7B3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708957799874BD786D11819E1A33BEC">
    <w:name w:val="0708957799874BD786D11819E1A33BEC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714AAEA45A0549859A3D14195AC94825">
    <w:name w:val="714AAEA45A0549859A3D14195AC94825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2E7CFFD40C2D48E1863AAB1DC0594867">
    <w:name w:val="2E7CFFD40C2D48E1863AAB1DC0594867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AEB40E879BB4453FB9A5E46E9F41C8C2">
    <w:name w:val="AEB40E879BB4453FB9A5E46E9F41C8C2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B2F7AA40A6D14331AB7F05A7CED85F6F">
    <w:name w:val="B2F7AA40A6D14331AB7F05A7CED85F6F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5CCB7C9392314797B8654C179A94D9C8">
    <w:name w:val="5CCB7C9392314797B8654C179A94D9C8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3FD4F81F5F684F2C958CF1E992C320F4">
    <w:name w:val="3FD4F81F5F684F2C958CF1E992C320F4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2DA4D1AFD14EC1ACE68EB4163997E2">
    <w:name w:val="012DA4D1AFD14EC1ACE68EB4163997E2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4C87BC9ECA498CBF4888CEB45EBDD2">
    <w:name w:val="874C87BC9ECA498CBF4888CEB45EBDD2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F4D1E5984424BD5B2CAC11E9F685D48">
    <w:name w:val="DF4D1E5984424BD5B2CAC11E9F685D48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4CB0CC1B02D4D78A5C278B49E914D71">
    <w:name w:val="54CB0CC1B02D4D78A5C278B49E914D71"/>
    <w:rsid w:val="00614ED7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55E8A6EB0D04983A0A76CA4213919BA">
    <w:name w:val="C55E8A6EB0D04983A0A76CA4213919BA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97BC8B96FD7B40179E72B888EC3BE402">
    <w:name w:val="97BC8B96FD7B40179E72B888EC3BE402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4ADC89EB05944EBA88C35D0A88249A55">
    <w:name w:val="4ADC89EB05944EBA88C35D0A88249A55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E0AC04D325CE47AAA38BA2593FF37D1C">
    <w:name w:val="E0AC04D325CE47AAA38BA2593FF37D1C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1EE13CA9C32042568510396C72617775">
    <w:name w:val="1EE13CA9C32042568510396C72617775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B90A7E9EB58A4555AFDEE7453F8D1AF9">
    <w:name w:val="B90A7E9EB58A4555AFDEE7453F8D1AF9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B7334CE45A744631B6B67E00B628CF62">
    <w:name w:val="B7334CE45A744631B6B67E00B628CF62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C19EC272F2B34D9082AEFC7F46A520B8">
    <w:name w:val="C19EC272F2B34D9082AEFC7F46A520B8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1A6567AFE1BD4099BEF98A4FA90E5381">
    <w:name w:val="1A6567AFE1BD4099BEF98A4FA90E5381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14A8200DAAC54F4CAEF58F1601087146">
    <w:name w:val="14A8200DAAC54F4CAEF58F1601087146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41C2184A0E694F519EABF9255B632F13">
    <w:name w:val="41C2184A0E694F519EABF9255B632F13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94E9E39DB1E44D32A35AD67A2ECE1ADC">
    <w:name w:val="94E9E39DB1E44D32A35AD67A2ECE1ADC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78AA00242E174753A5F966A7E9DA1F9C">
    <w:name w:val="78AA00242E174753A5F966A7E9DA1F9C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77C7B51BF23B461CAF9FDEE8455B95D6">
    <w:name w:val="77C7B51BF23B461CAF9FDEE8455B95D6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62CD8195A5C14A00AAAFD200A87C049E">
    <w:name w:val="62CD8195A5C14A00AAAFD200A87C049E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C1B858DFD20A47FE856B539A24C73E48">
    <w:name w:val="C1B858DFD20A47FE856B539A24C73E48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0C83F6AA40C144E5B7C091E798A60E14">
    <w:name w:val="0C83F6AA40C144E5B7C091E798A60E14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700D5BBD545E4EFEA61767F76EC7DEB9">
    <w:name w:val="700D5BBD545E4EFEA61767F76EC7DEB9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521A50CA5BA3402983147A39029A8E54">
    <w:name w:val="521A50CA5BA3402983147A39029A8E54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C93DBEA167084F1981F0C40FE01CDF41">
    <w:name w:val="C93DBEA167084F1981F0C40FE01CDF41"/>
    <w:rsid w:val="00614ED7"/>
    <w:pPr>
      <w:bidi/>
      <w:spacing w:after="200" w:line="276" w:lineRule="auto"/>
    </w:pPr>
    <w:rPr>
      <w:rFonts w:eastAsiaTheme="minorHAnsi"/>
    </w:rPr>
  </w:style>
  <w:style w:type="paragraph" w:customStyle="1" w:styleId="5667C2B4807D4741B0C7040101BE9132">
    <w:name w:val="5667C2B4807D4741B0C7040101BE9132"/>
    <w:rsid w:val="00614ED7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3576-BA30-4637-9976-E0E42A1F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Word Tamplate HEB 6 2015</Template>
  <TotalTime>172</TotalTime>
  <Pages>4</Pages>
  <Words>307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2019-01-03T12:27:00Z</cp:lastPrinted>
  <dcterms:created xsi:type="dcterms:W3CDTF">2020-07-07T10:59:00Z</dcterms:created>
  <dcterms:modified xsi:type="dcterms:W3CDTF">2020-07-17T15:46:00Z</dcterms:modified>
</cp:coreProperties>
</file>