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CE4E" w14:textId="3F52E4BD" w:rsidR="00D47076" w:rsidRPr="00D47076" w:rsidRDefault="00D47076" w:rsidP="00D47076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שם:__________</w:t>
      </w:r>
    </w:p>
    <w:p w14:paraId="6A1DEBF7" w14:textId="42D0ADE4" w:rsidR="00D47076" w:rsidRPr="00D47076" w:rsidRDefault="00D47076" w:rsidP="00D47076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תאריך: __________</w:t>
      </w:r>
    </w:p>
    <w:p w14:paraId="70FFB14C" w14:textId="38A3DFD5" w:rsidR="00C07667" w:rsidRPr="002A68AE" w:rsidRDefault="002A68AE" w:rsidP="0013534D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sz w:val="52"/>
          <w:szCs w:val="52"/>
        </w:rPr>
      </w:pP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>ד</w:t>
      </w:r>
      <w:r w:rsidR="002C723D">
        <w:rPr>
          <w:rFonts w:ascii="Alef" w:eastAsia="Arial" w:hAnsi="Alef" w:cs="Alef" w:hint="cs"/>
          <w:b/>
          <w:bCs/>
          <w:sz w:val="40"/>
          <w:szCs w:val="40"/>
          <w:rtl/>
        </w:rPr>
        <w:t>ף</w:t>
      </w: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 xml:space="preserve"> תרגול </w:t>
      </w:r>
      <w:r w:rsidR="002E6FD1">
        <w:rPr>
          <w:rFonts w:ascii="Alef" w:eastAsia="Arial" w:hAnsi="Alef" w:cs="Alef"/>
          <w:b/>
          <w:bCs/>
          <w:sz w:val="40"/>
          <w:szCs w:val="40"/>
          <w:rtl/>
        </w:rPr>
        <w:t>–</w:t>
      </w: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 xml:space="preserve"> </w:t>
      </w:r>
      <w:r w:rsidR="00705D0D">
        <w:rPr>
          <w:rFonts w:ascii="Alef" w:eastAsia="Arial" w:hAnsi="Alef" w:cs="Alef" w:hint="cs"/>
          <w:b/>
          <w:bCs/>
          <w:sz w:val="40"/>
          <w:szCs w:val="40"/>
          <w:rtl/>
        </w:rPr>
        <w:t>עבודה סטנדרטית למנהלים</w:t>
      </w:r>
    </w:p>
    <w:p w14:paraId="0DC8FA08" w14:textId="1DBFD8DC" w:rsidR="003B5D5A" w:rsidRDefault="0013534D" w:rsidP="00583F3A">
      <w:p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>
        <w:rPr>
          <w:rFonts w:ascii="Alef" w:hAnsi="Alef" w:cs="Alef" w:hint="cs"/>
          <w:noProof/>
          <w:sz w:val="24"/>
          <w:szCs w:val="24"/>
          <w:rtl/>
        </w:rPr>
        <w:t xml:space="preserve">דף תרגול זה נועד לסייע לכם ליישם את הלמידה שלכם בשטח. </w:t>
      </w:r>
      <w:r w:rsidR="00315EC1" w:rsidRPr="002C723D">
        <w:rPr>
          <w:rFonts w:ascii="Alef" w:hAnsi="Alef" w:cs="Alef" w:hint="cs"/>
          <w:noProof/>
          <w:sz w:val="24"/>
          <w:szCs w:val="24"/>
          <w:rtl/>
        </w:rPr>
        <w:t>מלאו את החלקים השונים</w:t>
      </w:r>
      <w:r w:rsidR="002C723D" w:rsidRPr="002C723D">
        <w:rPr>
          <w:rFonts w:ascii="Alef" w:hAnsi="Alef" w:cs="Alef" w:hint="cs"/>
          <w:noProof/>
          <w:sz w:val="24"/>
          <w:szCs w:val="24"/>
          <w:rtl/>
        </w:rPr>
        <w:t xml:space="preserve"> בו</w:t>
      </w:r>
      <w:r w:rsidR="00315EC1" w:rsidRPr="002C723D">
        <w:rPr>
          <w:rFonts w:ascii="Alef" w:hAnsi="Alef" w:cs="Alef" w:hint="cs"/>
          <w:noProof/>
          <w:sz w:val="24"/>
          <w:szCs w:val="24"/>
          <w:rtl/>
        </w:rPr>
        <w:t xml:space="preserve"> על פי ההנחיות בקורס הדיגיטלי. </w:t>
      </w:r>
    </w:p>
    <w:p w14:paraId="47BE4E99" w14:textId="08E71D11" w:rsidR="003B5D5A" w:rsidRDefault="003B5D5A" w:rsidP="003B5D5A">
      <w:pPr>
        <w:pStyle w:val="a9"/>
        <w:numPr>
          <w:ilvl w:val="0"/>
          <w:numId w:val="16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</w:rPr>
      </w:pPr>
      <w:r>
        <w:rPr>
          <w:rFonts w:ascii="Alef" w:hAnsi="Alef" w:cs="Alef" w:hint="cs"/>
          <w:noProof/>
          <w:sz w:val="24"/>
          <w:szCs w:val="24"/>
          <w:rtl/>
        </w:rPr>
        <w:t xml:space="preserve">שלב ראשון </w:t>
      </w:r>
      <w:r>
        <w:rPr>
          <w:rFonts w:ascii="Alef" w:hAnsi="Alef" w:cs="Alef"/>
          <w:noProof/>
          <w:sz w:val="24"/>
          <w:szCs w:val="24"/>
          <w:rtl/>
        </w:rPr>
        <w:t>–</w:t>
      </w:r>
      <w:r>
        <w:rPr>
          <w:rFonts w:ascii="Alef" w:hAnsi="Alef" w:cs="Alef" w:hint="cs"/>
          <w:noProof/>
          <w:sz w:val="24"/>
          <w:szCs w:val="24"/>
          <w:rtl/>
        </w:rPr>
        <w:t xml:space="preserve"> מהם המיקודים שלכם בתפקיד? מהם היעדים המרכזיים שלכם?</w:t>
      </w:r>
    </w:p>
    <w:p w14:paraId="535C8CBB" w14:textId="1F1908CC" w:rsidR="003B5D5A" w:rsidRDefault="003B5D5A" w:rsidP="004D05A1">
      <w:pPr>
        <w:pStyle w:val="a9"/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 w:rsidRPr="0013534D">
        <w:rPr>
          <w:rFonts w:ascii="Alef" w:hAnsi="Alef" w:cs="Alef" w:hint="cs"/>
          <w:noProof/>
          <w:sz w:val="28"/>
          <w:szCs w:val="28"/>
          <w:rtl/>
        </w:rPr>
        <w:t>__________________________________________________________________________________________________________________________</w:t>
      </w:r>
      <w:r w:rsidR="004D05A1" w:rsidRPr="0013534D">
        <w:rPr>
          <w:rFonts w:ascii="Alef" w:hAnsi="Alef" w:cs="Alef" w:hint="cs"/>
          <w:noProof/>
          <w:sz w:val="28"/>
          <w:szCs w:val="28"/>
          <w:rtl/>
        </w:rPr>
        <w:t>__________________________________________________________</w:t>
      </w:r>
    </w:p>
    <w:tbl>
      <w:tblPr>
        <w:tblStyle w:val="af1"/>
        <w:tblpPr w:leftFromText="180" w:rightFromText="180" w:vertAnchor="text" w:horzAnchor="margin" w:tblpY="1501"/>
        <w:bidiVisual/>
        <w:tblW w:w="0" w:type="auto"/>
        <w:tblLook w:val="04A0" w:firstRow="1" w:lastRow="0" w:firstColumn="1" w:lastColumn="0" w:noHBand="0" w:noVBand="1"/>
      </w:tblPr>
      <w:tblGrid>
        <w:gridCol w:w="2129"/>
        <w:gridCol w:w="4171"/>
        <w:gridCol w:w="1800"/>
        <w:gridCol w:w="1530"/>
      </w:tblGrid>
      <w:tr w:rsidR="003B5D5A" w14:paraId="6D4D9424" w14:textId="77777777" w:rsidTr="007B2363">
        <w:tc>
          <w:tcPr>
            <w:tcW w:w="2129" w:type="dxa"/>
            <w:shd w:val="clear" w:color="auto" w:fill="92D050"/>
          </w:tcPr>
          <w:p w14:paraId="208E68DE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שגרה</w:t>
            </w:r>
          </w:p>
        </w:tc>
        <w:tc>
          <w:tcPr>
            <w:tcW w:w="4171" w:type="dxa"/>
            <w:shd w:val="clear" w:color="auto" w:fill="92D050"/>
          </w:tcPr>
          <w:p w14:paraId="1259C602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מטרות השגרה</w:t>
            </w:r>
          </w:p>
        </w:tc>
        <w:tc>
          <w:tcPr>
            <w:tcW w:w="1800" w:type="dxa"/>
            <w:shd w:val="clear" w:color="auto" w:fill="92D050"/>
          </w:tcPr>
          <w:p w14:paraId="190E0326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תדירות</w:t>
            </w:r>
          </w:p>
        </w:tc>
        <w:tc>
          <w:tcPr>
            <w:tcW w:w="1530" w:type="dxa"/>
            <w:shd w:val="clear" w:color="auto" w:fill="92D050"/>
          </w:tcPr>
          <w:p w14:paraId="499B7E6A" w14:textId="77777777" w:rsidR="003B5D5A" w:rsidRDefault="003B5D5A" w:rsidP="007B2363">
            <w:pPr>
              <w:spacing w:before="120" w:after="120" w:line="288" w:lineRule="auto"/>
              <w:jc w:val="center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משך</w:t>
            </w:r>
          </w:p>
        </w:tc>
      </w:tr>
      <w:tr w:rsidR="003B5D5A" w14:paraId="601D1BC4" w14:textId="77777777" w:rsidTr="007B2363">
        <w:tc>
          <w:tcPr>
            <w:tcW w:w="2129" w:type="dxa"/>
          </w:tcPr>
          <w:p w14:paraId="54391353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4171" w:type="dxa"/>
          </w:tcPr>
          <w:p w14:paraId="2CA746DF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800" w:type="dxa"/>
          </w:tcPr>
          <w:p w14:paraId="2856AC2F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530" w:type="dxa"/>
          </w:tcPr>
          <w:p w14:paraId="20185261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</w:tr>
      <w:tr w:rsidR="003B5D5A" w14:paraId="28CB0122" w14:textId="77777777" w:rsidTr="007B2363">
        <w:tc>
          <w:tcPr>
            <w:tcW w:w="2129" w:type="dxa"/>
          </w:tcPr>
          <w:p w14:paraId="57BF27D0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4171" w:type="dxa"/>
          </w:tcPr>
          <w:p w14:paraId="5B6728D5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800" w:type="dxa"/>
          </w:tcPr>
          <w:p w14:paraId="1F965E27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530" w:type="dxa"/>
          </w:tcPr>
          <w:p w14:paraId="66A6D1C9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</w:tr>
      <w:tr w:rsidR="003B5D5A" w14:paraId="2AEF739F" w14:textId="77777777" w:rsidTr="007B2363">
        <w:tc>
          <w:tcPr>
            <w:tcW w:w="2129" w:type="dxa"/>
          </w:tcPr>
          <w:p w14:paraId="0EF74B86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4171" w:type="dxa"/>
          </w:tcPr>
          <w:p w14:paraId="401902CF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800" w:type="dxa"/>
          </w:tcPr>
          <w:p w14:paraId="1A8DA2B5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530" w:type="dxa"/>
          </w:tcPr>
          <w:p w14:paraId="46A7B59F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</w:tr>
      <w:tr w:rsidR="003B5D5A" w14:paraId="2BADF475" w14:textId="77777777" w:rsidTr="007B2363">
        <w:tc>
          <w:tcPr>
            <w:tcW w:w="2129" w:type="dxa"/>
          </w:tcPr>
          <w:p w14:paraId="3F3372F4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4171" w:type="dxa"/>
          </w:tcPr>
          <w:p w14:paraId="33CDCC77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800" w:type="dxa"/>
          </w:tcPr>
          <w:p w14:paraId="7929B231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530" w:type="dxa"/>
          </w:tcPr>
          <w:p w14:paraId="4FA5EE25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</w:tr>
      <w:tr w:rsidR="003B5D5A" w14:paraId="5380A74D" w14:textId="77777777" w:rsidTr="007B2363">
        <w:tc>
          <w:tcPr>
            <w:tcW w:w="2129" w:type="dxa"/>
          </w:tcPr>
          <w:p w14:paraId="4B87FF60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4171" w:type="dxa"/>
          </w:tcPr>
          <w:p w14:paraId="3B5CDBAB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800" w:type="dxa"/>
          </w:tcPr>
          <w:p w14:paraId="74640822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530" w:type="dxa"/>
          </w:tcPr>
          <w:p w14:paraId="3C98F876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</w:tr>
      <w:tr w:rsidR="003B5D5A" w14:paraId="34A2A857" w14:textId="77777777" w:rsidTr="007B2363">
        <w:tc>
          <w:tcPr>
            <w:tcW w:w="2129" w:type="dxa"/>
          </w:tcPr>
          <w:p w14:paraId="099F060C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4171" w:type="dxa"/>
          </w:tcPr>
          <w:p w14:paraId="34B7C25E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800" w:type="dxa"/>
          </w:tcPr>
          <w:p w14:paraId="08A858FC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  <w:tc>
          <w:tcPr>
            <w:tcW w:w="1530" w:type="dxa"/>
          </w:tcPr>
          <w:p w14:paraId="3D6A5DF0" w14:textId="77777777" w:rsidR="003B5D5A" w:rsidRPr="004D05A1" w:rsidRDefault="003B5D5A" w:rsidP="007B2363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sz w:val="48"/>
                <w:szCs w:val="48"/>
                <w:rtl/>
              </w:rPr>
            </w:pPr>
          </w:p>
        </w:tc>
      </w:tr>
    </w:tbl>
    <w:p w14:paraId="4CE2AC40" w14:textId="21B1DCED" w:rsidR="008B31F1" w:rsidRPr="004D05A1" w:rsidRDefault="004D05A1" w:rsidP="004D05A1">
      <w:pPr>
        <w:pStyle w:val="a9"/>
        <w:numPr>
          <w:ilvl w:val="0"/>
          <w:numId w:val="16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>
        <w:rPr>
          <w:rFonts w:ascii="Alef" w:hAnsi="Alef" w:cs="Alef" w:hint="cs"/>
          <w:noProof/>
          <w:sz w:val="24"/>
          <w:szCs w:val="24"/>
          <w:rtl/>
        </w:rPr>
        <w:t xml:space="preserve">הגדירו שגרות ניהול בהתבסס על המיקודים שרשמתם בסעיף הקודם. תוכלו להשתמש בדוגמאות במסגרת הקורס הדיגיטלי. </w:t>
      </w:r>
    </w:p>
    <w:p w14:paraId="69386548" w14:textId="7BD77CE0" w:rsidR="0013534D" w:rsidRPr="0013534D" w:rsidRDefault="0013534D" w:rsidP="000D3846">
      <w:pPr>
        <w:pStyle w:val="a9"/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</w:p>
    <w:p w14:paraId="02DCC2E5" w14:textId="77777777" w:rsidR="003B5D5A" w:rsidRDefault="003B5D5A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u w:val="single"/>
          <w:rtl/>
        </w:rPr>
      </w:pPr>
    </w:p>
    <w:p w14:paraId="6FBFE804" w14:textId="77777777" w:rsidR="003B5D5A" w:rsidRDefault="003B5D5A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u w:val="single"/>
          <w:rtl/>
        </w:rPr>
      </w:pPr>
    </w:p>
    <w:p w14:paraId="3E0A6714" w14:textId="2B8D78BB" w:rsidR="00BB6C8C" w:rsidRDefault="0013534D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u w:val="single"/>
          <w:rtl/>
        </w:rPr>
      </w:pPr>
      <w:r w:rsidRPr="0013534D">
        <w:rPr>
          <w:rFonts w:ascii="Alef" w:hAnsi="Alef" w:cs="Alef" w:hint="cs"/>
          <w:b/>
          <w:bCs/>
          <w:noProof/>
          <w:u w:val="single"/>
          <w:rtl/>
        </w:rPr>
        <w:lastRenderedPageBreak/>
        <w:t xml:space="preserve">חשבו </w:t>
      </w:r>
      <w:r w:rsidR="000D3846">
        <w:rPr>
          <w:rFonts w:ascii="Alef" w:hAnsi="Alef" w:cs="Alef" w:hint="cs"/>
          <w:b/>
          <w:bCs/>
          <w:noProof/>
          <w:u w:val="single"/>
          <w:rtl/>
        </w:rPr>
        <w:t xml:space="preserve">כיצד </w:t>
      </w:r>
      <w:r w:rsidR="004D05A1">
        <w:rPr>
          <w:rFonts w:ascii="Alef" w:hAnsi="Alef" w:cs="Alef" w:hint="cs"/>
          <w:b/>
          <w:bCs/>
          <w:noProof/>
          <w:u w:val="single"/>
          <w:rtl/>
        </w:rPr>
        <w:t>שגרות אלו</w:t>
      </w:r>
      <w:r w:rsidR="000D3846">
        <w:rPr>
          <w:rFonts w:ascii="Alef" w:hAnsi="Alef" w:cs="Alef" w:hint="cs"/>
          <w:b/>
          <w:bCs/>
          <w:noProof/>
          <w:u w:val="single"/>
          <w:rtl/>
        </w:rPr>
        <w:t xml:space="preserve"> יכול</w:t>
      </w:r>
      <w:r w:rsidR="004D05A1">
        <w:rPr>
          <w:rFonts w:ascii="Alef" w:hAnsi="Alef" w:cs="Alef" w:hint="cs"/>
          <w:b/>
          <w:bCs/>
          <w:noProof/>
          <w:u w:val="single"/>
          <w:rtl/>
        </w:rPr>
        <w:t>ות</w:t>
      </w:r>
      <w:r w:rsidR="000D3846">
        <w:rPr>
          <w:rFonts w:ascii="Alef" w:hAnsi="Alef" w:cs="Alef" w:hint="cs"/>
          <w:b/>
          <w:bCs/>
          <w:noProof/>
          <w:u w:val="single"/>
          <w:rtl/>
        </w:rPr>
        <w:t xml:space="preserve"> לתרום להשגת היעדים שלכם</w:t>
      </w:r>
    </w:p>
    <w:p w14:paraId="593E67B8" w14:textId="09834480" w:rsidR="0013534D" w:rsidRPr="0013534D" w:rsidRDefault="0013534D" w:rsidP="0013534D">
      <w:pPr>
        <w:spacing w:before="120" w:after="120" w:line="288" w:lineRule="auto"/>
        <w:jc w:val="both"/>
        <w:rPr>
          <w:rFonts w:ascii="Alef" w:hAnsi="Alef" w:cs="Alef"/>
          <w:noProof/>
          <w:sz w:val="28"/>
          <w:szCs w:val="28"/>
          <w:rtl/>
        </w:rPr>
      </w:pPr>
      <w:r>
        <w:rPr>
          <w:rFonts w:ascii="Alef" w:hAnsi="Alef" w:cs="Alef" w:hint="cs"/>
          <w:noProof/>
          <w:sz w:val="28"/>
          <w:szCs w:val="28"/>
          <w:rtl/>
        </w:rPr>
        <w:t>1.</w:t>
      </w:r>
      <w:r w:rsidRPr="0013534D">
        <w:rPr>
          <w:rFonts w:ascii="Alef" w:hAnsi="Alef" w:cs="Alef" w:hint="cs"/>
          <w:noProof/>
          <w:sz w:val="28"/>
          <w:szCs w:val="28"/>
          <w:rtl/>
        </w:rPr>
        <w:t>_________________________________________________________________________________________________________________________________</w:t>
      </w:r>
      <w:r>
        <w:rPr>
          <w:rFonts w:ascii="Alef" w:hAnsi="Alef" w:cs="Alef" w:hint="cs"/>
          <w:noProof/>
          <w:sz w:val="28"/>
          <w:szCs w:val="28"/>
          <w:rtl/>
        </w:rPr>
        <w:t>2.</w:t>
      </w:r>
      <w:r w:rsidRPr="0013534D">
        <w:rPr>
          <w:rFonts w:ascii="Alef" w:hAnsi="Alef" w:cs="Alef" w:hint="cs"/>
          <w:noProof/>
          <w:sz w:val="28"/>
          <w:szCs w:val="28"/>
          <w:rtl/>
        </w:rPr>
        <w:t>_________________________________________________________________________________________________________________________________</w:t>
      </w:r>
      <w:r>
        <w:rPr>
          <w:rFonts w:ascii="Alef" w:hAnsi="Alef" w:cs="Alef" w:hint="cs"/>
          <w:noProof/>
          <w:sz w:val="28"/>
          <w:szCs w:val="28"/>
          <w:rtl/>
        </w:rPr>
        <w:t>3.</w:t>
      </w:r>
      <w:r w:rsidRPr="0013534D">
        <w:rPr>
          <w:rFonts w:ascii="Alef" w:hAnsi="Alef" w:cs="Alef" w:hint="cs"/>
          <w:noProof/>
          <w:sz w:val="28"/>
          <w:szCs w:val="28"/>
          <w:rtl/>
        </w:rPr>
        <w:t>___________________________________________________________________________________________________________________________________________________</w:t>
      </w:r>
      <w:r>
        <w:rPr>
          <w:rFonts w:ascii="Alef" w:hAnsi="Alef" w:cs="Alef" w:hint="cs"/>
          <w:noProof/>
          <w:sz w:val="28"/>
          <w:szCs w:val="28"/>
          <w:rtl/>
        </w:rPr>
        <w:t>____________________</w:t>
      </w:r>
      <w:r w:rsidRPr="0013534D">
        <w:rPr>
          <w:rFonts w:ascii="Alef" w:hAnsi="Alef" w:cs="Alef" w:hint="cs"/>
          <w:noProof/>
          <w:sz w:val="28"/>
          <w:szCs w:val="28"/>
          <w:rtl/>
        </w:rPr>
        <w:t>__________________________</w:t>
      </w:r>
    </w:p>
    <w:p w14:paraId="2DEE9A4B" w14:textId="45626E27" w:rsidR="0013534D" w:rsidRPr="0013534D" w:rsidRDefault="0013534D" w:rsidP="00BB6C8C">
      <w:pPr>
        <w:spacing w:before="120" w:after="120" w:line="288" w:lineRule="auto"/>
        <w:jc w:val="both"/>
        <w:rPr>
          <w:rFonts w:ascii="Alef" w:hAnsi="Alef" w:cs="Alef"/>
          <w:noProof/>
          <w:sz w:val="28"/>
          <w:szCs w:val="28"/>
          <w:rtl/>
        </w:rPr>
      </w:pPr>
    </w:p>
    <w:sectPr w:rsidR="0013534D" w:rsidRPr="0013534D" w:rsidSect="00927D71">
      <w:headerReference w:type="default" r:id="rId8"/>
      <w:footerReference w:type="default" r:id="rId9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6AF8" w14:textId="77777777" w:rsidR="00CC315B" w:rsidRDefault="00CC315B" w:rsidP="00D40A44">
      <w:pPr>
        <w:spacing w:after="0" w:line="240" w:lineRule="auto"/>
      </w:pPr>
      <w:r>
        <w:separator/>
      </w:r>
    </w:p>
  </w:endnote>
  <w:endnote w:type="continuationSeparator" w:id="0">
    <w:p w14:paraId="5E7DA080" w14:textId="77777777" w:rsidR="00CC315B" w:rsidRDefault="00CC315B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E11C" w14:textId="7C42CDEC" w:rsidR="00A66712" w:rsidRDefault="00C46F8F" w:rsidP="00D40A44">
    <w:pPr>
      <w:pStyle w:val="a5"/>
      <w:jc w:val="center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09085C91">
          <wp:simplePos x="0" y="0"/>
          <wp:positionH relativeFrom="margin">
            <wp:align>center</wp:align>
          </wp:positionH>
          <wp:positionV relativeFrom="paragraph">
            <wp:posOffset>226363</wp:posOffset>
          </wp:positionV>
          <wp:extent cx="7560310" cy="266700"/>
          <wp:effectExtent l="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A3D84B" w14:textId="19D7862B" w:rsidR="00A66712" w:rsidRDefault="00A66712" w:rsidP="00D40A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2266" w14:textId="77777777" w:rsidR="00CC315B" w:rsidRDefault="00CC315B" w:rsidP="00D40A44">
      <w:pPr>
        <w:spacing w:after="0" w:line="240" w:lineRule="auto"/>
      </w:pPr>
      <w:r>
        <w:separator/>
      </w:r>
    </w:p>
  </w:footnote>
  <w:footnote w:type="continuationSeparator" w:id="0">
    <w:p w14:paraId="2B6F7335" w14:textId="77777777" w:rsidR="00CC315B" w:rsidRDefault="00CC315B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812B" w14:textId="1928C91F" w:rsidR="00A66712" w:rsidRDefault="00C46F8F" w:rsidP="008C4E17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45848E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045" cy="11191165"/>
          <wp:effectExtent l="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7667"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4CB872B8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D76"/>
    <w:multiLevelType w:val="hybridMultilevel"/>
    <w:tmpl w:val="FC365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7016"/>
    <w:multiLevelType w:val="hybridMultilevel"/>
    <w:tmpl w:val="7760F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A542A"/>
    <w:multiLevelType w:val="hybridMultilevel"/>
    <w:tmpl w:val="2FB8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CBF"/>
    <w:multiLevelType w:val="hybridMultilevel"/>
    <w:tmpl w:val="331C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73F"/>
    <w:multiLevelType w:val="hybridMultilevel"/>
    <w:tmpl w:val="10B0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40979"/>
    <w:multiLevelType w:val="hybridMultilevel"/>
    <w:tmpl w:val="0CA6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D7D47"/>
    <w:multiLevelType w:val="hybridMultilevel"/>
    <w:tmpl w:val="D0B2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6E32BA"/>
    <w:multiLevelType w:val="hybridMultilevel"/>
    <w:tmpl w:val="91888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0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365DA"/>
    <w:rsid w:val="00040245"/>
    <w:rsid w:val="0007234C"/>
    <w:rsid w:val="000733F3"/>
    <w:rsid w:val="0009493F"/>
    <w:rsid w:val="000955F2"/>
    <w:rsid w:val="00095E8A"/>
    <w:rsid w:val="000A02D7"/>
    <w:rsid w:val="000A28C4"/>
    <w:rsid w:val="000A518A"/>
    <w:rsid w:val="000B3B65"/>
    <w:rsid w:val="000C58E0"/>
    <w:rsid w:val="000D12E3"/>
    <w:rsid w:val="000D16C0"/>
    <w:rsid w:val="000D1C64"/>
    <w:rsid w:val="000D23AA"/>
    <w:rsid w:val="000D3846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34D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2106A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67755"/>
    <w:rsid w:val="00270A7B"/>
    <w:rsid w:val="002711B6"/>
    <w:rsid w:val="00273897"/>
    <w:rsid w:val="00280932"/>
    <w:rsid w:val="00282B91"/>
    <w:rsid w:val="00295B79"/>
    <w:rsid w:val="002A68AE"/>
    <w:rsid w:val="002A7183"/>
    <w:rsid w:val="002C0E1D"/>
    <w:rsid w:val="002C29DD"/>
    <w:rsid w:val="002C2E11"/>
    <w:rsid w:val="002C41BB"/>
    <w:rsid w:val="002C723D"/>
    <w:rsid w:val="002E6FD1"/>
    <w:rsid w:val="002F3FE1"/>
    <w:rsid w:val="003041CD"/>
    <w:rsid w:val="003065A4"/>
    <w:rsid w:val="00315A68"/>
    <w:rsid w:val="00315EC1"/>
    <w:rsid w:val="0032151F"/>
    <w:rsid w:val="00327DF3"/>
    <w:rsid w:val="00337949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B5D5A"/>
    <w:rsid w:val="003C16F0"/>
    <w:rsid w:val="003C52A9"/>
    <w:rsid w:val="003C7ADE"/>
    <w:rsid w:val="003E0185"/>
    <w:rsid w:val="003E2C8F"/>
    <w:rsid w:val="003E464B"/>
    <w:rsid w:val="003E5902"/>
    <w:rsid w:val="003F1734"/>
    <w:rsid w:val="00404230"/>
    <w:rsid w:val="0041247C"/>
    <w:rsid w:val="00414662"/>
    <w:rsid w:val="00426A37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B353B"/>
    <w:rsid w:val="004C7CD4"/>
    <w:rsid w:val="004D05A1"/>
    <w:rsid w:val="004F3B5E"/>
    <w:rsid w:val="00500604"/>
    <w:rsid w:val="00511573"/>
    <w:rsid w:val="00517A83"/>
    <w:rsid w:val="00520A91"/>
    <w:rsid w:val="00523584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3F3A"/>
    <w:rsid w:val="005853F3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9693E"/>
    <w:rsid w:val="006A7DA2"/>
    <w:rsid w:val="006D3424"/>
    <w:rsid w:val="006E37AC"/>
    <w:rsid w:val="006F0DAA"/>
    <w:rsid w:val="0070189D"/>
    <w:rsid w:val="00703918"/>
    <w:rsid w:val="00705D0D"/>
    <w:rsid w:val="007213AB"/>
    <w:rsid w:val="00730123"/>
    <w:rsid w:val="00730B0F"/>
    <w:rsid w:val="0074177C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370A3"/>
    <w:rsid w:val="0084080C"/>
    <w:rsid w:val="00842286"/>
    <w:rsid w:val="00843C3F"/>
    <w:rsid w:val="00845E6E"/>
    <w:rsid w:val="00847891"/>
    <w:rsid w:val="00852C13"/>
    <w:rsid w:val="00853505"/>
    <w:rsid w:val="008548FA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1F1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0C34"/>
    <w:rsid w:val="0090131B"/>
    <w:rsid w:val="00903F87"/>
    <w:rsid w:val="00913F4F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4250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76079"/>
    <w:rsid w:val="00B8057E"/>
    <w:rsid w:val="00B836EF"/>
    <w:rsid w:val="00B9317E"/>
    <w:rsid w:val="00B93FA0"/>
    <w:rsid w:val="00B96511"/>
    <w:rsid w:val="00BA52D3"/>
    <w:rsid w:val="00BA618F"/>
    <w:rsid w:val="00BA6FAC"/>
    <w:rsid w:val="00BB4016"/>
    <w:rsid w:val="00BB6C8C"/>
    <w:rsid w:val="00BC4D96"/>
    <w:rsid w:val="00BD6356"/>
    <w:rsid w:val="00BE12A2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46F8F"/>
    <w:rsid w:val="00C50B4A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315B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47076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E69C8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C4100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74A9-13B9-488E-8213-DEEED39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673</TotalTime>
  <Pages>2</Pages>
  <Words>182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Neta Ben-Israel</cp:lastModifiedBy>
  <cp:revision>19</cp:revision>
  <cp:lastPrinted>2019-01-03T12:27:00Z</cp:lastPrinted>
  <dcterms:created xsi:type="dcterms:W3CDTF">2020-07-07T10:59:00Z</dcterms:created>
  <dcterms:modified xsi:type="dcterms:W3CDTF">2023-01-01T13:39:00Z</dcterms:modified>
</cp:coreProperties>
</file>